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07B0" w14:textId="77777777" w:rsidR="00B04848" w:rsidRDefault="00B04848" w:rsidP="00994B53">
      <w:pPr>
        <w:tabs>
          <w:tab w:val="clear" w:pos="2608"/>
        </w:tabs>
        <w:spacing w:line="276" w:lineRule="auto"/>
        <w:rPr>
          <w:b/>
        </w:rPr>
      </w:pPr>
    </w:p>
    <w:p w14:paraId="66300E56" w14:textId="26828ADD" w:rsidR="00B65C37" w:rsidRDefault="00B65C37" w:rsidP="00994B53">
      <w:pPr>
        <w:tabs>
          <w:tab w:val="clear" w:pos="2608"/>
        </w:tabs>
        <w:spacing w:line="276" w:lineRule="auto"/>
        <w:rPr>
          <w:b/>
        </w:rPr>
      </w:pPr>
      <w:r w:rsidRPr="00220F04">
        <w:rPr>
          <w:b/>
        </w:rPr>
        <w:t>MAKSUVAPAUTUSHAKEMUS</w:t>
      </w:r>
    </w:p>
    <w:p w14:paraId="303ECB1D" w14:textId="77777777" w:rsidR="00D11FEC" w:rsidRDefault="00D11FEC" w:rsidP="00994B53">
      <w:pPr>
        <w:tabs>
          <w:tab w:val="clear" w:pos="2608"/>
        </w:tabs>
        <w:spacing w:line="276" w:lineRule="auto"/>
        <w:rPr>
          <w:rFonts w:eastAsia="Times New Roman" w:cs="Arial"/>
          <w:sz w:val="20"/>
          <w:szCs w:val="20"/>
          <w:lang w:eastAsia="fi-FI"/>
        </w:rPr>
      </w:pPr>
    </w:p>
    <w:p w14:paraId="2908C796" w14:textId="0F556403" w:rsidR="00D52C12" w:rsidRDefault="00170C4C" w:rsidP="00994B53">
      <w:pPr>
        <w:tabs>
          <w:tab w:val="clear" w:pos="2608"/>
        </w:tabs>
        <w:spacing w:line="276" w:lineRule="auto"/>
        <w:rPr>
          <w:rFonts w:eastAsia="Times New Roman" w:cs="Arial"/>
          <w:sz w:val="20"/>
          <w:szCs w:val="20"/>
          <w:lang w:eastAsia="fi-FI"/>
        </w:rPr>
      </w:pPr>
      <w:r w:rsidRPr="00D52C12">
        <w:rPr>
          <w:rFonts w:eastAsia="Times New Roman" w:cs="Arial"/>
          <w:sz w:val="20"/>
          <w:szCs w:val="20"/>
          <w:lang w:eastAsia="fi-FI"/>
        </w:rPr>
        <w:t>Perusopetuksen iltapäivätoiminnan kuukausimaksusta voi hakea vapautusta, mikäli perhe saa Kelan myöntämää perustoimeentulotukea</w:t>
      </w:r>
      <w:r w:rsidR="00C948F4">
        <w:rPr>
          <w:rFonts w:eastAsia="Times New Roman" w:cs="Arial"/>
          <w:sz w:val="20"/>
          <w:szCs w:val="20"/>
          <w:lang w:eastAsia="fi-FI"/>
        </w:rPr>
        <w:t>,</w:t>
      </w:r>
      <w:r w:rsidRPr="00D52C12">
        <w:rPr>
          <w:rFonts w:eastAsia="Times New Roman" w:cs="Arial"/>
          <w:sz w:val="20"/>
          <w:szCs w:val="20"/>
          <w:lang w:eastAsia="fi-FI"/>
        </w:rPr>
        <w:t xml:space="preserve"> hyvinvointialueen myöntämää ehkäisevää tai täydentävää toimeentulotukea</w:t>
      </w:r>
      <w:r w:rsidR="00C948F4">
        <w:rPr>
          <w:rFonts w:eastAsia="Times New Roman" w:cs="Arial"/>
          <w:sz w:val="20"/>
          <w:szCs w:val="20"/>
          <w:lang w:eastAsia="fi-FI"/>
        </w:rPr>
        <w:t xml:space="preserve"> tai</w:t>
      </w:r>
      <w:r w:rsidR="00C948F4" w:rsidRPr="00C948F4">
        <w:rPr>
          <w:rFonts w:eastAsia="Times New Roman" w:cs="Arial"/>
          <w:sz w:val="20"/>
          <w:szCs w:val="20"/>
          <w:lang w:eastAsia="fi-FI"/>
        </w:rPr>
        <w:t xml:space="preserve"> </w:t>
      </w:r>
      <w:r w:rsidR="00C948F4" w:rsidRPr="00D52C12">
        <w:rPr>
          <w:rFonts w:eastAsia="Times New Roman" w:cs="Arial"/>
          <w:sz w:val="20"/>
          <w:szCs w:val="20"/>
          <w:lang w:eastAsia="fi-FI"/>
        </w:rPr>
        <w:t>Kotokuntasäätiön myöntämää vastaanottorahaa</w:t>
      </w:r>
      <w:r w:rsidRPr="00D52C12">
        <w:rPr>
          <w:rFonts w:eastAsia="Times New Roman" w:cs="Arial"/>
          <w:sz w:val="20"/>
          <w:szCs w:val="20"/>
          <w:lang w:eastAsia="fi-FI"/>
        </w:rPr>
        <w:t>.</w:t>
      </w:r>
      <w:r w:rsidR="00220F04" w:rsidRPr="00D52C12">
        <w:rPr>
          <w:rFonts w:eastAsia="Times New Roman" w:cs="Arial"/>
          <w:sz w:val="20"/>
          <w:szCs w:val="20"/>
          <w:lang w:eastAsia="fi-FI"/>
        </w:rPr>
        <w:t xml:space="preserve"> </w:t>
      </w:r>
    </w:p>
    <w:p w14:paraId="3BEB5A6E" w14:textId="77777777" w:rsidR="009624F6" w:rsidRDefault="009624F6" w:rsidP="00994B53">
      <w:pPr>
        <w:tabs>
          <w:tab w:val="clear" w:pos="2608"/>
        </w:tabs>
        <w:spacing w:line="276" w:lineRule="auto"/>
        <w:rPr>
          <w:rFonts w:eastAsia="Times New Roman" w:cs="Arial"/>
          <w:sz w:val="20"/>
          <w:szCs w:val="20"/>
          <w:lang w:eastAsia="fi-FI"/>
        </w:rPr>
      </w:pPr>
    </w:p>
    <w:p w14:paraId="5CBA873D" w14:textId="77777777" w:rsidR="004E3263" w:rsidRDefault="00A23D1E" w:rsidP="00994B53">
      <w:pPr>
        <w:tabs>
          <w:tab w:val="clear" w:pos="2608"/>
        </w:tabs>
        <w:spacing w:line="276" w:lineRule="auto"/>
        <w:rPr>
          <w:rFonts w:eastAsia="Times New Roman" w:cs="Arial"/>
          <w:sz w:val="20"/>
          <w:szCs w:val="20"/>
          <w:lang w:eastAsia="fi-FI"/>
        </w:rPr>
      </w:pPr>
      <w:r w:rsidRPr="00D52C12">
        <w:rPr>
          <w:rFonts w:eastAsia="Times New Roman" w:cs="Arial"/>
          <w:sz w:val="20"/>
          <w:szCs w:val="20"/>
          <w:lang w:eastAsia="fi-FI"/>
        </w:rPr>
        <w:t xml:space="preserve">Toimeentulotukipäätöksen saajan ja lapsen tulee asua samassa osoitteessa. </w:t>
      </w:r>
    </w:p>
    <w:p w14:paraId="5DAFBA28" w14:textId="2D4F77FA" w:rsidR="00D52C12" w:rsidRDefault="00A23D1E" w:rsidP="00994B53">
      <w:pPr>
        <w:tabs>
          <w:tab w:val="clear" w:pos="2608"/>
        </w:tabs>
        <w:spacing w:line="276" w:lineRule="auto"/>
        <w:rPr>
          <w:rFonts w:eastAsia="Times New Roman" w:cs="Arial"/>
          <w:sz w:val="20"/>
          <w:szCs w:val="20"/>
          <w:lang w:eastAsia="fi-FI"/>
        </w:rPr>
      </w:pPr>
      <w:r w:rsidRPr="00D52C12">
        <w:rPr>
          <w:rFonts w:eastAsia="Times New Roman" w:cs="Arial"/>
          <w:sz w:val="20"/>
          <w:szCs w:val="20"/>
          <w:lang w:eastAsia="fi-FI"/>
        </w:rPr>
        <w:t>Toimeentulotuki</w:t>
      </w:r>
      <w:r w:rsidR="00784DA5" w:rsidRPr="00497266">
        <w:rPr>
          <w:rFonts w:eastAsia="Times New Roman" w:cs="Arial"/>
          <w:sz w:val="20"/>
          <w:szCs w:val="20"/>
          <w:lang w:eastAsia="fi-FI"/>
        </w:rPr>
        <w:t>-/vastaanottorahapäätöksen</w:t>
      </w:r>
      <w:r w:rsidRPr="00497266">
        <w:rPr>
          <w:rFonts w:eastAsia="Times New Roman" w:cs="Arial"/>
          <w:sz w:val="20"/>
          <w:szCs w:val="20"/>
          <w:lang w:eastAsia="fi-FI"/>
        </w:rPr>
        <w:t xml:space="preserve"> tulee</w:t>
      </w:r>
      <w:r w:rsidRPr="00D52C12">
        <w:rPr>
          <w:rFonts w:eastAsia="Times New Roman" w:cs="Arial"/>
          <w:sz w:val="20"/>
          <w:szCs w:val="20"/>
          <w:lang w:eastAsia="fi-FI"/>
        </w:rPr>
        <w:t xml:space="preserve"> koskettaa lasta, jonka iltapäivätoimintaan osallistumisesta maksuvapautusta ha</w:t>
      </w:r>
      <w:r w:rsidR="00B14868" w:rsidRPr="00D52C12">
        <w:rPr>
          <w:rFonts w:eastAsia="Times New Roman" w:cs="Arial"/>
          <w:sz w:val="20"/>
          <w:szCs w:val="20"/>
          <w:lang w:eastAsia="fi-FI"/>
        </w:rPr>
        <w:t>etaan</w:t>
      </w:r>
      <w:r w:rsidR="00220F04" w:rsidRPr="00D52C12">
        <w:rPr>
          <w:rFonts w:eastAsia="Times New Roman" w:cs="Arial"/>
          <w:sz w:val="20"/>
          <w:szCs w:val="20"/>
          <w:lang w:eastAsia="fi-FI"/>
        </w:rPr>
        <w:t>.</w:t>
      </w:r>
      <w:r w:rsidR="00D6372D" w:rsidRPr="00D52C12">
        <w:rPr>
          <w:rFonts w:eastAsia="Times New Roman" w:cs="Arial"/>
          <w:sz w:val="20"/>
          <w:szCs w:val="20"/>
          <w:lang w:eastAsia="fi-FI"/>
        </w:rPr>
        <w:t xml:space="preserve"> </w:t>
      </w:r>
    </w:p>
    <w:p w14:paraId="52706097" w14:textId="77777777" w:rsidR="00D52C12" w:rsidRDefault="00D52C12" w:rsidP="00994B53">
      <w:pPr>
        <w:tabs>
          <w:tab w:val="clear" w:pos="2608"/>
        </w:tabs>
        <w:spacing w:line="276" w:lineRule="auto"/>
        <w:rPr>
          <w:rFonts w:eastAsia="Times New Roman" w:cs="Arial"/>
          <w:sz w:val="20"/>
          <w:szCs w:val="20"/>
          <w:lang w:eastAsia="fi-FI"/>
        </w:rPr>
      </w:pPr>
    </w:p>
    <w:p w14:paraId="3D97740E" w14:textId="398585F2" w:rsidR="00236ACB" w:rsidRPr="004E3263" w:rsidRDefault="00994B53" w:rsidP="00994B53">
      <w:pPr>
        <w:tabs>
          <w:tab w:val="clear" w:pos="2608"/>
        </w:tabs>
        <w:spacing w:line="276" w:lineRule="auto"/>
        <w:rPr>
          <w:rFonts w:eastAsia="Times New Roman" w:cs="Arial"/>
          <w:b/>
          <w:bCs/>
          <w:i/>
          <w:iCs/>
          <w:sz w:val="20"/>
          <w:szCs w:val="20"/>
          <w:lang w:eastAsia="fi-FI"/>
        </w:rPr>
      </w:pPr>
      <w:r w:rsidRPr="004E3263">
        <w:rPr>
          <w:rFonts w:eastAsia="Times New Roman" w:cs="Arial"/>
          <w:b/>
          <w:bCs/>
          <w:i/>
          <w:iCs/>
          <w:sz w:val="20"/>
          <w:szCs w:val="20"/>
          <w:lang w:eastAsia="fi-FI"/>
        </w:rPr>
        <w:t>Pakolliset täytettävät kentät merkitty tähdellä *</w:t>
      </w:r>
      <w:r w:rsidRPr="004E3263">
        <w:rPr>
          <w:rFonts w:eastAsia="Times New Roman" w:cs="Arial"/>
          <w:b/>
          <w:bCs/>
          <w:i/>
          <w:iCs/>
          <w:sz w:val="20"/>
          <w:szCs w:val="20"/>
          <w:lang w:eastAsia="fi-FI"/>
        </w:rPr>
        <w:br/>
      </w:r>
    </w:p>
    <w:p w14:paraId="614BE5EE" w14:textId="1CD80B8D" w:rsidR="00236ACB" w:rsidRPr="002B0731" w:rsidRDefault="009E0FCE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b/>
          <w:bCs/>
          <w:sz w:val="20"/>
          <w:szCs w:val="20"/>
          <w:lang w:eastAsia="fi-FI"/>
        </w:rPr>
      </w:pPr>
      <w:r>
        <w:rPr>
          <w:rFonts w:eastAsia="Times New Roman" w:cs="Arial"/>
          <w:b/>
          <w:bCs/>
          <w:sz w:val="20"/>
          <w:szCs w:val="20"/>
          <w:lang w:eastAsia="fi-FI"/>
        </w:rPr>
        <w:t xml:space="preserve">* </w:t>
      </w:r>
      <w:r w:rsidR="00236ACB" w:rsidRPr="002B0731">
        <w:rPr>
          <w:rFonts w:eastAsia="Times New Roman" w:cs="Arial"/>
          <w:b/>
          <w:bCs/>
          <w:sz w:val="20"/>
          <w:szCs w:val="20"/>
          <w:lang w:eastAsia="fi-FI"/>
        </w:rPr>
        <w:t>LAPSEN TIEDOT</w:t>
      </w:r>
    </w:p>
    <w:p w14:paraId="070DBDB4" w14:textId="04FDEB28" w:rsidR="00236ACB" w:rsidRPr="002B0731" w:rsidRDefault="00236ACB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sz w:val="20"/>
          <w:szCs w:val="20"/>
          <w:lang w:eastAsia="fi-FI"/>
        </w:rPr>
      </w:pPr>
    </w:p>
    <w:p w14:paraId="46435EA8" w14:textId="273FDCD7" w:rsidR="00236ACB" w:rsidRPr="002B0731" w:rsidRDefault="00D1492B" w:rsidP="002B0731">
      <w:pPr>
        <w:jc w:val="both"/>
        <w:rPr>
          <w:sz w:val="20"/>
          <w:szCs w:val="20"/>
        </w:rPr>
      </w:pPr>
      <w:r w:rsidRPr="002B0731">
        <w:rPr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EB2FB" wp14:editId="299E0582">
                <wp:simplePos x="0" y="0"/>
                <wp:positionH relativeFrom="column">
                  <wp:posOffset>1174547</wp:posOffset>
                </wp:positionH>
                <wp:positionV relativeFrom="paragraph">
                  <wp:posOffset>163601</wp:posOffset>
                </wp:positionV>
                <wp:extent cx="5270449" cy="0"/>
                <wp:effectExtent l="0" t="0" r="0" b="0"/>
                <wp:wrapNone/>
                <wp:docPr id="997750273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44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DF821" id="Suora yhdysviiva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12.9pt" to="507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="00236ACB" w:rsidRPr="002B0731">
        <w:rPr>
          <w:rFonts w:eastAsia="Times New Roman" w:cs="Arial"/>
          <w:sz w:val="20"/>
          <w:szCs w:val="20"/>
          <w:lang w:eastAsia="fi-FI"/>
        </w:rPr>
        <w:t>Sukunimi ja etunimet</w:t>
      </w:r>
      <w:r w:rsidR="00391ADB" w:rsidRPr="002B0731">
        <w:rPr>
          <w:rFonts w:eastAsia="Times New Roman" w:cs="Arial"/>
          <w:sz w:val="20"/>
          <w:szCs w:val="20"/>
          <w:lang w:eastAsia="fi-FI"/>
        </w:rPr>
        <w:t xml:space="preserve"> </w:t>
      </w:r>
    </w:p>
    <w:p w14:paraId="2F21BA8D" w14:textId="5807FBEC" w:rsidR="00236ACB" w:rsidRPr="002B0731" w:rsidRDefault="00597530" w:rsidP="002B0731">
      <w:pPr>
        <w:tabs>
          <w:tab w:val="clear" w:pos="2608"/>
        </w:tabs>
        <w:jc w:val="both"/>
        <w:rPr>
          <w:rFonts w:eastAsia="Times New Roman" w:cs="Arial"/>
          <w:sz w:val="20"/>
          <w:szCs w:val="20"/>
          <w:lang w:eastAsia="fi-FI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AFE988" wp14:editId="4F4C9113">
                <wp:simplePos x="0" y="0"/>
                <wp:positionH relativeFrom="margin">
                  <wp:posOffset>788950</wp:posOffset>
                </wp:positionH>
                <wp:positionV relativeFrom="paragraph">
                  <wp:posOffset>152683</wp:posOffset>
                </wp:positionV>
                <wp:extent cx="5660920" cy="6561"/>
                <wp:effectExtent l="0" t="0" r="35560" b="31750"/>
                <wp:wrapNone/>
                <wp:docPr id="1165632269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0920" cy="656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72CB5" id="Suora yhdysviiva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1pt,12pt" to="507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236ACB" w:rsidRPr="002B0731">
        <w:rPr>
          <w:rFonts w:eastAsia="Times New Roman" w:cs="Arial"/>
          <w:sz w:val="20"/>
          <w:szCs w:val="20"/>
          <w:lang w:eastAsia="fi-FI"/>
        </w:rPr>
        <w:t>Henkilötunnus</w:t>
      </w:r>
      <w:r w:rsidRPr="002B0731">
        <w:rPr>
          <w:rFonts w:eastAsia="Times New Roman" w:cs="Arial"/>
          <w:sz w:val="20"/>
          <w:szCs w:val="20"/>
          <w:lang w:eastAsia="fi-FI"/>
        </w:rPr>
        <w:tab/>
      </w:r>
    </w:p>
    <w:p w14:paraId="0E8979AE" w14:textId="45586214" w:rsidR="00236ACB" w:rsidRPr="002B0731" w:rsidRDefault="00597530" w:rsidP="002B0731">
      <w:pPr>
        <w:tabs>
          <w:tab w:val="clear" w:pos="2608"/>
        </w:tabs>
        <w:jc w:val="both"/>
        <w:rPr>
          <w:rFonts w:eastAsia="Times New Roman" w:cs="Arial"/>
          <w:sz w:val="20"/>
          <w:szCs w:val="20"/>
          <w:lang w:eastAsia="fi-FI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46EB167" wp14:editId="3DAF69CA">
                <wp:simplePos x="0" y="0"/>
                <wp:positionH relativeFrom="margin">
                  <wp:posOffset>585725</wp:posOffset>
                </wp:positionH>
                <wp:positionV relativeFrom="paragraph">
                  <wp:posOffset>147233</wp:posOffset>
                </wp:positionV>
                <wp:extent cx="5861699" cy="0"/>
                <wp:effectExtent l="0" t="0" r="0" b="0"/>
                <wp:wrapNone/>
                <wp:docPr id="70539789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6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C789C" id="Suora yhdysviiva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1pt,11.6pt" to="507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236ACB" w:rsidRPr="002B0731">
        <w:rPr>
          <w:rFonts w:eastAsia="Times New Roman" w:cs="Arial"/>
          <w:sz w:val="20"/>
          <w:szCs w:val="20"/>
          <w:lang w:eastAsia="fi-FI"/>
        </w:rPr>
        <w:t>Lähiosoite</w:t>
      </w:r>
      <w:r w:rsidRPr="002B0731">
        <w:rPr>
          <w:rFonts w:eastAsia="Times New Roman" w:cs="Arial"/>
          <w:sz w:val="20"/>
          <w:szCs w:val="20"/>
          <w:lang w:eastAsia="fi-FI"/>
        </w:rPr>
        <w:tab/>
      </w:r>
      <w:r w:rsidR="00391ADB" w:rsidRPr="002B0731">
        <w:rPr>
          <w:rFonts w:eastAsia="Times New Roman" w:cs="Arial"/>
          <w:sz w:val="20"/>
          <w:szCs w:val="20"/>
          <w:lang w:eastAsia="fi-FI"/>
        </w:rPr>
        <w:t xml:space="preserve"> </w:t>
      </w:r>
    </w:p>
    <w:p w14:paraId="546175AD" w14:textId="6AB76ED5" w:rsidR="00521DF0" w:rsidRDefault="00597530" w:rsidP="00521DF0">
      <w:pPr>
        <w:tabs>
          <w:tab w:val="clear" w:pos="2608"/>
        </w:tabs>
        <w:rPr>
          <w:rFonts w:eastAsia="Times New Roman" w:cs="Arial"/>
          <w:sz w:val="20"/>
          <w:szCs w:val="20"/>
          <w:lang w:eastAsia="fi-FI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090BE78" wp14:editId="57B9A9C7">
                <wp:simplePos x="0" y="0"/>
                <wp:positionH relativeFrom="margin">
                  <wp:posOffset>1743527</wp:posOffset>
                </wp:positionH>
                <wp:positionV relativeFrom="paragraph">
                  <wp:posOffset>138553</wp:posOffset>
                </wp:positionV>
                <wp:extent cx="4705227" cy="0"/>
                <wp:effectExtent l="0" t="0" r="0" b="0"/>
                <wp:wrapNone/>
                <wp:docPr id="196019175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52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892EF" id="Suora yhdysviiva 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3pt,10.9pt" to="507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236ACB" w:rsidRPr="002B0731">
        <w:rPr>
          <w:rFonts w:eastAsia="Times New Roman" w:cs="Arial"/>
          <w:sz w:val="20"/>
          <w:szCs w:val="20"/>
          <w:lang w:eastAsia="fi-FI"/>
        </w:rPr>
        <w:t>Postinumero ja postitoimipaikka</w:t>
      </w:r>
      <w:r w:rsidR="00391ADB" w:rsidRPr="002B0731">
        <w:rPr>
          <w:rFonts w:eastAsia="Times New Roman" w:cs="Arial"/>
          <w:sz w:val="20"/>
          <w:szCs w:val="20"/>
          <w:lang w:eastAsia="fi-FI"/>
        </w:rPr>
        <w:t xml:space="preserve"> </w:t>
      </w:r>
    </w:p>
    <w:p w14:paraId="123D0FE7" w14:textId="1A23CBDB" w:rsidR="00236ACB" w:rsidRPr="002B0731" w:rsidRDefault="00597530" w:rsidP="00521DF0">
      <w:pPr>
        <w:tabs>
          <w:tab w:val="clear" w:pos="2608"/>
        </w:tabs>
        <w:rPr>
          <w:rFonts w:eastAsia="Times New Roman" w:cs="Arial"/>
          <w:sz w:val="20"/>
          <w:szCs w:val="20"/>
          <w:lang w:eastAsia="fi-FI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3D37309" wp14:editId="710095EC">
                <wp:simplePos x="0" y="0"/>
                <wp:positionH relativeFrom="margin">
                  <wp:posOffset>1543050</wp:posOffset>
                </wp:positionH>
                <wp:positionV relativeFrom="paragraph">
                  <wp:posOffset>132080</wp:posOffset>
                </wp:positionV>
                <wp:extent cx="4899025" cy="0"/>
                <wp:effectExtent l="0" t="0" r="0" b="0"/>
                <wp:wrapNone/>
                <wp:docPr id="1913846959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9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0C6C1" id="Suora yhdysviiva 2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1.5pt,10.4pt" to="507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236ACB" w:rsidRPr="002B0731">
        <w:rPr>
          <w:rFonts w:eastAsia="Times New Roman" w:cs="Arial"/>
          <w:sz w:val="20"/>
          <w:szCs w:val="20"/>
          <w:lang w:eastAsia="fi-FI"/>
        </w:rPr>
        <w:t>Iltapäivätoimintapaikan nimi</w:t>
      </w:r>
      <w:r w:rsidR="00391ADB" w:rsidRPr="002B0731">
        <w:rPr>
          <w:rFonts w:eastAsia="Times New Roman" w:cs="Arial"/>
          <w:sz w:val="20"/>
          <w:szCs w:val="20"/>
          <w:lang w:eastAsia="fi-FI"/>
        </w:rPr>
        <w:t xml:space="preserve"> </w:t>
      </w:r>
    </w:p>
    <w:p w14:paraId="33A35404" w14:textId="5F781EB3" w:rsidR="00236ACB" w:rsidRPr="002B0731" w:rsidRDefault="00597530" w:rsidP="002B0731">
      <w:pPr>
        <w:tabs>
          <w:tab w:val="clear" w:pos="2608"/>
        </w:tabs>
        <w:jc w:val="both"/>
        <w:rPr>
          <w:rFonts w:eastAsia="Times New Roman" w:cs="Arial"/>
          <w:sz w:val="20"/>
          <w:szCs w:val="20"/>
          <w:lang w:eastAsia="fi-FI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2FF0EF" wp14:editId="7CB63C03">
                <wp:simplePos x="0" y="0"/>
                <wp:positionH relativeFrom="margin">
                  <wp:posOffset>1948815</wp:posOffset>
                </wp:positionH>
                <wp:positionV relativeFrom="paragraph">
                  <wp:posOffset>144145</wp:posOffset>
                </wp:positionV>
                <wp:extent cx="4494530" cy="0"/>
                <wp:effectExtent l="0" t="0" r="0" b="0"/>
                <wp:wrapNone/>
                <wp:docPr id="1092594235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4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44209" id="Suora yhdysviiva 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3.45pt,11.35pt" to="50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236ACB" w:rsidRPr="002B0731">
        <w:rPr>
          <w:rFonts w:eastAsia="Times New Roman" w:cs="Arial"/>
          <w:sz w:val="20"/>
          <w:szCs w:val="20"/>
          <w:lang w:eastAsia="fi-FI"/>
        </w:rPr>
        <w:t>Iltapäivätoiminnan palveluntuottaja</w:t>
      </w:r>
    </w:p>
    <w:p w14:paraId="4905E37B" w14:textId="3F4B1585" w:rsidR="00236ACB" w:rsidRPr="002B0731" w:rsidRDefault="00236ACB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sz w:val="20"/>
          <w:szCs w:val="20"/>
          <w:lang w:eastAsia="fi-FI"/>
        </w:rPr>
      </w:pPr>
    </w:p>
    <w:p w14:paraId="2541CAE8" w14:textId="3A650A2A" w:rsidR="00236ACB" w:rsidRPr="002B0731" w:rsidRDefault="009E0FCE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b/>
          <w:bCs/>
          <w:sz w:val="20"/>
          <w:szCs w:val="20"/>
          <w:lang w:eastAsia="fi-FI"/>
        </w:rPr>
      </w:pPr>
      <w:r>
        <w:rPr>
          <w:rFonts w:eastAsia="Times New Roman" w:cs="Arial"/>
          <w:b/>
          <w:bCs/>
          <w:sz w:val="20"/>
          <w:szCs w:val="20"/>
          <w:lang w:eastAsia="fi-FI"/>
        </w:rPr>
        <w:t xml:space="preserve">* </w:t>
      </w:r>
      <w:r w:rsidR="00236ACB" w:rsidRPr="002B0731">
        <w:rPr>
          <w:rFonts w:eastAsia="Times New Roman" w:cs="Arial"/>
          <w:b/>
          <w:bCs/>
          <w:sz w:val="20"/>
          <w:szCs w:val="20"/>
          <w:lang w:eastAsia="fi-FI"/>
        </w:rPr>
        <w:t>MUUT SISARUKSET</w:t>
      </w:r>
      <w:r w:rsidR="00261540" w:rsidRPr="002B0731">
        <w:rPr>
          <w:rFonts w:eastAsia="Times New Roman" w:cs="Arial"/>
          <w:b/>
          <w:bCs/>
          <w:sz w:val="20"/>
          <w:szCs w:val="20"/>
          <w:lang w:eastAsia="fi-FI"/>
        </w:rPr>
        <w:t xml:space="preserve"> JA PERHEEN KOKO</w:t>
      </w:r>
    </w:p>
    <w:p w14:paraId="592A36B5" w14:textId="35F88C48" w:rsidR="00261540" w:rsidRPr="002B0731" w:rsidRDefault="00261540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sz w:val="20"/>
          <w:szCs w:val="20"/>
          <w:lang w:eastAsia="fi-FI"/>
        </w:rPr>
      </w:pPr>
    </w:p>
    <w:p w14:paraId="049EAE21" w14:textId="69C12118" w:rsidR="006E7498" w:rsidRPr="002B0731" w:rsidRDefault="008723BE" w:rsidP="002B0731">
      <w:pPr>
        <w:jc w:val="both"/>
        <w:rPr>
          <w:rFonts w:eastAsia="Times New Roman" w:cs="Arial"/>
          <w:sz w:val="20"/>
          <w:szCs w:val="20"/>
          <w:lang w:eastAsia="fi-FI"/>
        </w:rPr>
      </w:pPr>
      <w:r w:rsidRPr="002B0731">
        <w:rPr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4D88D50" wp14:editId="3FAACFC6">
                <wp:simplePos x="0" y="0"/>
                <wp:positionH relativeFrom="margin">
                  <wp:posOffset>2971169</wp:posOffset>
                </wp:positionH>
                <wp:positionV relativeFrom="paragraph">
                  <wp:posOffset>157947</wp:posOffset>
                </wp:positionV>
                <wp:extent cx="3488721" cy="5610"/>
                <wp:effectExtent l="0" t="0" r="35560" b="33020"/>
                <wp:wrapNone/>
                <wp:docPr id="1985985773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8721" cy="56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475D5" id="Suora yhdysviiva 2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95pt,12.45pt" to="508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261540" w:rsidRPr="002B0731">
        <w:rPr>
          <w:rFonts w:eastAsia="Times New Roman" w:cs="Arial"/>
          <w:sz w:val="20"/>
          <w:szCs w:val="20"/>
          <w:lang w:eastAsia="fi-FI"/>
        </w:rPr>
        <w:t xml:space="preserve">Samassa taloudessa asuvien henkilöiden lukumäärä: </w:t>
      </w:r>
    </w:p>
    <w:p w14:paraId="610B4C93" w14:textId="2AEA7DB0" w:rsidR="00261540" w:rsidRPr="002B0731" w:rsidRDefault="002B0731" w:rsidP="002B0731">
      <w:pPr>
        <w:tabs>
          <w:tab w:val="clear" w:pos="2608"/>
        </w:tabs>
        <w:jc w:val="both"/>
        <w:rPr>
          <w:rFonts w:eastAsia="Times New Roman" w:cs="Arial"/>
          <w:sz w:val="20"/>
          <w:szCs w:val="20"/>
          <w:lang w:eastAsia="fi-FI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6D17CF5" wp14:editId="26CD3C4C">
                <wp:simplePos x="0" y="0"/>
                <wp:positionH relativeFrom="margin">
                  <wp:posOffset>2460676</wp:posOffset>
                </wp:positionH>
                <wp:positionV relativeFrom="paragraph">
                  <wp:posOffset>144000</wp:posOffset>
                </wp:positionV>
                <wp:extent cx="4001902" cy="11219"/>
                <wp:effectExtent l="0" t="0" r="36830" b="27305"/>
                <wp:wrapNone/>
                <wp:docPr id="1518780565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1902" cy="1121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C7A79" id="Suora yhdysviiva 2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75pt,11.35pt" to="508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8A31FE" w:rsidRPr="002B0731">
        <w:rPr>
          <w:rFonts w:eastAsia="Times New Roman" w:cs="Arial"/>
          <w:sz w:val="20"/>
          <w:szCs w:val="20"/>
          <w:lang w:eastAsia="fi-FI"/>
        </w:rPr>
        <w:t>Muiden sisarusten nimet ja syntymävuodet</w:t>
      </w:r>
      <w:r w:rsidR="00F1540D" w:rsidRPr="002B0731">
        <w:rPr>
          <w:rFonts w:eastAsia="Times New Roman" w:cs="Arial"/>
          <w:sz w:val="20"/>
          <w:szCs w:val="20"/>
          <w:lang w:eastAsia="fi-FI"/>
        </w:rPr>
        <w:t xml:space="preserve"> </w:t>
      </w:r>
    </w:p>
    <w:p w14:paraId="1CD9980E" w14:textId="7D378674" w:rsidR="008A31FE" w:rsidRPr="002B0731" w:rsidRDefault="002B0731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sz w:val="20"/>
          <w:szCs w:val="20"/>
          <w:lang w:eastAsia="fi-FI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C0128AA" wp14:editId="3E261E11">
                <wp:simplePos x="0" y="0"/>
                <wp:positionH relativeFrom="margin">
                  <wp:align>left</wp:align>
                </wp:positionH>
                <wp:positionV relativeFrom="paragraph">
                  <wp:posOffset>129009</wp:posOffset>
                </wp:positionV>
                <wp:extent cx="6457689" cy="20877"/>
                <wp:effectExtent l="0" t="0" r="19685" b="36830"/>
                <wp:wrapNone/>
                <wp:docPr id="1084680990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689" cy="2087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D9011" id="Suora yhdysviiva 2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15pt" to="508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616328E" w14:textId="7D484728" w:rsidR="002B0731" w:rsidRPr="002B0731" w:rsidRDefault="002B0731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sz w:val="20"/>
          <w:szCs w:val="20"/>
          <w:lang w:eastAsia="fi-FI"/>
        </w:rPr>
      </w:pPr>
    </w:p>
    <w:p w14:paraId="2E3977DC" w14:textId="6DC0A250" w:rsidR="002B0731" w:rsidRPr="002B0731" w:rsidRDefault="002B0731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sz w:val="20"/>
          <w:szCs w:val="20"/>
          <w:lang w:eastAsia="fi-FI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E8D0293" wp14:editId="6A2D81E6">
                <wp:simplePos x="0" y="0"/>
                <wp:positionH relativeFrom="margin">
                  <wp:align>left</wp:align>
                </wp:positionH>
                <wp:positionV relativeFrom="paragraph">
                  <wp:posOffset>2514</wp:posOffset>
                </wp:positionV>
                <wp:extent cx="6457689" cy="0"/>
                <wp:effectExtent l="0" t="0" r="0" b="0"/>
                <wp:wrapNone/>
                <wp:docPr id="809464735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6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8F2C4" id="Suora yhdysviiva 2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2pt" to="508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67E4127" w14:textId="7305F278" w:rsidR="002B0731" w:rsidRPr="002B0731" w:rsidRDefault="002B0731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sz w:val="20"/>
          <w:szCs w:val="20"/>
          <w:lang w:eastAsia="fi-FI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402B4F0" wp14:editId="4F0F3FEC">
                <wp:simplePos x="0" y="0"/>
                <wp:positionH relativeFrom="margin">
                  <wp:posOffset>-5715</wp:posOffset>
                </wp:positionH>
                <wp:positionV relativeFrom="paragraph">
                  <wp:posOffset>40553</wp:posOffset>
                </wp:positionV>
                <wp:extent cx="6457689" cy="0"/>
                <wp:effectExtent l="0" t="0" r="0" b="0"/>
                <wp:wrapNone/>
                <wp:docPr id="217133193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6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AE3AD" id="Suora yhdysviiva 2" o:spid="_x0000_s1026" style="position:absolute;flip:y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5pt,3.2pt" to="508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0B77DF6A" w14:textId="0FF66441" w:rsidR="002B0731" w:rsidRPr="002B0731" w:rsidRDefault="002B0731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sz w:val="20"/>
          <w:szCs w:val="20"/>
          <w:lang w:eastAsia="fi-FI"/>
        </w:rPr>
      </w:pPr>
    </w:p>
    <w:p w14:paraId="58112082" w14:textId="655DB4E4" w:rsidR="008A31FE" w:rsidRPr="002B0731" w:rsidRDefault="00521DF0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b/>
          <w:bCs/>
          <w:sz w:val="20"/>
          <w:szCs w:val="20"/>
          <w:lang w:eastAsia="fi-FI"/>
        </w:rPr>
      </w:pPr>
      <w:r>
        <w:rPr>
          <w:rFonts w:eastAsia="Times New Roman" w:cs="Arial"/>
          <w:b/>
          <w:bCs/>
          <w:sz w:val="20"/>
          <w:szCs w:val="20"/>
          <w:lang w:eastAsia="fi-FI"/>
        </w:rPr>
        <w:t xml:space="preserve">* </w:t>
      </w:r>
      <w:r w:rsidR="008A31FE" w:rsidRPr="002B0731">
        <w:rPr>
          <w:rFonts w:eastAsia="Times New Roman" w:cs="Arial"/>
          <w:b/>
          <w:bCs/>
          <w:sz w:val="20"/>
          <w:szCs w:val="20"/>
          <w:lang w:eastAsia="fi-FI"/>
        </w:rPr>
        <w:t>HUOLTAJAN TIEDOT</w:t>
      </w:r>
    </w:p>
    <w:p w14:paraId="524A976B" w14:textId="42D717F0" w:rsidR="00391ADB" w:rsidRPr="002B0731" w:rsidRDefault="00391ADB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sz w:val="20"/>
          <w:szCs w:val="20"/>
          <w:lang w:eastAsia="fi-FI"/>
        </w:rPr>
      </w:pPr>
    </w:p>
    <w:p w14:paraId="6132EEBA" w14:textId="373F25D1" w:rsidR="002B0731" w:rsidRPr="002B0731" w:rsidRDefault="002B0731" w:rsidP="002B0731">
      <w:pPr>
        <w:tabs>
          <w:tab w:val="clear" w:pos="2608"/>
        </w:tabs>
        <w:jc w:val="both"/>
        <w:rPr>
          <w:rFonts w:cs="Arial"/>
          <w:sz w:val="20"/>
          <w:szCs w:val="20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6608238" wp14:editId="4B97B24D">
                <wp:simplePos x="0" y="0"/>
                <wp:positionH relativeFrom="margin">
                  <wp:posOffset>1360170</wp:posOffset>
                </wp:positionH>
                <wp:positionV relativeFrom="paragraph">
                  <wp:posOffset>157480</wp:posOffset>
                </wp:positionV>
                <wp:extent cx="5088890" cy="0"/>
                <wp:effectExtent l="0" t="0" r="0" b="0"/>
                <wp:wrapNone/>
                <wp:docPr id="132474778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8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AA02D" id="Suora yhdysviiva 2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7.1pt,12.4pt" to="50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48564D">
        <w:rPr>
          <w:rFonts w:cs="Arial"/>
          <w:sz w:val="20"/>
          <w:szCs w:val="20"/>
        </w:rPr>
        <w:t>Huoltajan</w:t>
      </w:r>
      <w:r w:rsidRPr="002B0731">
        <w:rPr>
          <w:rFonts w:cs="Arial"/>
          <w:sz w:val="20"/>
          <w:szCs w:val="20"/>
        </w:rPr>
        <w:t xml:space="preserve"> nimi ja p</w:t>
      </w:r>
      <w:r w:rsidR="008A31FE" w:rsidRPr="002B0731">
        <w:rPr>
          <w:rFonts w:cs="Arial"/>
          <w:sz w:val="20"/>
          <w:szCs w:val="20"/>
        </w:rPr>
        <w:t>uhelin</w:t>
      </w:r>
      <w:r w:rsidR="00F1540D" w:rsidRPr="002B0731">
        <w:rPr>
          <w:rFonts w:cs="Arial"/>
          <w:sz w:val="20"/>
          <w:szCs w:val="20"/>
        </w:rPr>
        <w:t xml:space="preserve"> </w:t>
      </w:r>
    </w:p>
    <w:p w14:paraId="61A37897" w14:textId="0D4872E8" w:rsidR="008A31FE" w:rsidRPr="002B0731" w:rsidRDefault="002B0731" w:rsidP="002B0731">
      <w:pPr>
        <w:tabs>
          <w:tab w:val="clear" w:pos="2608"/>
        </w:tabs>
        <w:jc w:val="both"/>
        <w:rPr>
          <w:rFonts w:cs="Arial"/>
          <w:sz w:val="20"/>
          <w:szCs w:val="20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6CB1C10" wp14:editId="6958866F">
                <wp:simplePos x="0" y="0"/>
                <wp:positionH relativeFrom="margin">
                  <wp:posOffset>1736725</wp:posOffset>
                </wp:positionH>
                <wp:positionV relativeFrom="paragraph">
                  <wp:posOffset>148905</wp:posOffset>
                </wp:positionV>
                <wp:extent cx="4712756" cy="0"/>
                <wp:effectExtent l="0" t="0" r="0" b="0"/>
                <wp:wrapNone/>
                <wp:docPr id="956822374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27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FD5AF" id="Suora yhdysviiva 2" o:spid="_x0000_s1026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6.75pt,11.7pt" to="507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8A31FE" w:rsidRPr="002B0731">
        <w:rPr>
          <w:rFonts w:cs="Arial"/>
          <w:sz w:val="20"/>
          <w:szCs w:val="20"/>
        </w:rPr>
        <w:t>Lähiosoite (jos eri kuin lapsella)</w:t>
      </w:r>
      <w:r w:rsidR="00F1540D" w:rsidRPr="002B0731">
        <w:rPr>
          <w:rFonts w:cs="Arial"/>
          <w:sz w:val="20"/>
          <w:szCs w:val="20"/>
        </w:rPr>
        <w:t xml:space="preserve"> </w:t>
      </w:r>
    </w:p>
    <w:p w14:paraId="33EF9E0A" w14:textId="5D75C4EA" w:rsidR="003B75D1" w:rsidRPr="002B0731" w:rsidRDefault="002B0731" w:rsidP="002B0731">
      <w:pPr>
        <w:tabs>
          <w:tab w:val="clear" w:pos="2608"/>
        </w:tabs>
        <w:jc w:val="both"/>
        <w:rPr>
          <w:rFonts w:cs="Arial"/>
          <w:sz w:val="20"/>
          <w:szCs w:val="20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F2D0F68" wp14:editId="1F8356A9">
                <wp:simplePos x="0" y="0"/>
                <wp:positionH relativeFrom="margin">
                  <wp:posOffset>1753235</wp:posOffset>
                </wp:positionH>
                <wp:positionV relativeFrom="paragraph">
                  <wp:posOffset>142129</wp:posOffset>
                </wp:positionV>
                <wp:extent cx="4696561" cy="0"/>
                <wp:effectExtent l="0" t="0" r="0" b="0"/>
                <wp:wrapNone/>
                <wp:docPr id="120447588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656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FA3FE" id="Suora yhdysviiva 2" o:spid="_x0000_s1026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.05pt,11.2pt" to="507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3B75D1" w:rsidRPr="002B0731">
        <w:rPr>
          <w:rFonts w:cs="Arial"/>
          <w:sz w:val="20"/>
          <w:szCs w:val="20"/>
        </w:rPr>
        <w:t>Postinumero ja postitoimipaikka</w:t>
      </w:r>
      <w:r w:rsidR="00F1540D" w:rsidRPr="002B0731">
        <w:rPr>
          <w:rFonts w:cs="Arial"/>
          <w:sz w:val="20"/>
          <w:szCs w:val="20"/>
        </w:rPr>
        <w:t xml:space="preserve"> </w:t>
      </w:r>
    </w:p>
    <w:p w14:paraId="38FC6DB3" w14:textId="77777777" w:rsidR="00861E36" w:rsidRDefault="00861E36" w:rsidP="002B0731">
      <w:pPr>
        <w:tabs>
          <w:tab w:val="clear" w:pos="2608"/>
        </w:tabs>
        <w:jc w:val="both"/>
        <w:rPr>
          <w:rFonts w:cs="Arial"/>
          <w:sz w:val="20"/>
          <w:szCs w:val="20"/>
        </w:rPr>
      </w:pPr>
    </w:p>
    <w:p w14:paraId="2D9A6AE3" w14:textId="15A012C3" w:rsidR="008A31FE" w:rsidRPr="002B0731" w:rsidRDefault="008723BE" w:rsidP="002B0731">
      <w:pPr>
        <w:tabs>
          <w:tab w:val="clear" w:pos="2608"/>
        </w:tabs>
        <w:jc w:val="both"/>
        <w:rPr>
          <w:rFonts w:eastAsia="Times New Roman" w:cs="Arial"/>
          <w:sz w:val="20"/>
          <w:szCs w:val="20"/>
          <w:lang w:eastAsia="fi-FI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6AF8F11" wp14:editId="071AFA9D">
                <wp:simplePos x="0" y="0"/>
                <wp:positionH relativeFrom="margin">
                  <wp:posOffset>1971675</wp:posOffset>
                </wp:positionH>
                <wp:positionV relativeFrom="paragraph">
                  <wp:posOffset>131445</wp:posOffset>
                </wp:positionV>
                <wp:extent cx="4481830" cy="0"/>
                <wp:effectExtent l="0" t="0" r="0" b="0"/>
                <wp:wrapNone/>
                <wp:docPr id="967992989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18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2DF17" id="Suora yhdysviiva 2" o:spid="_x0000_s1026" style="position:absolute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5.25pt,10.35pt" to="508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48564D">
        <w:rPr>
          <w:rFonts w:cs="Arial"/>
          <w:sz w:val="20"/>
          <w:szCs w:val="20"/>
        </w:rPr>
        <w:t>H</w:t>
      </w:r>
      <w:r w:rsidR="008A31FE" w:rsidRPr="002B0731">
        <w:rPr>
          <w:rFonts w:cs="Arial"/>
          <w:sz w:val="20"/>
          <w:szCs w:val="20"/>
        </w:rPr>
        <w:t>uoltajan, avio- tai avopuolison nimi</w:t>
      </w:r>
      <w:r w:rsidR="00F1540D" w:rsidRPr="002B0731">
        <w:rPr>
          <w:rFonts w:cs="Arial"/>
          <w:sz w:val="20"/>
          <w:szCs w:val="20"/>
        </w:rPr>
        <w:t xml:space="preserve"> </w:t>
      </w:r>
      <w:r w:rsidR="008A31FE" w:rsidRPr="002B0731">
        <w:rPr>
          <w:rFonts w:cs="Arial"/>
          <w:sz w:val="20"/>
          <w:szCs w:val="20"/>
        </w:rPr>
        <w:t xml:space="preserve">    </w:t>
      </w:r>
    </w:p>
    <w:p w14:paraId="07A69DA4" w14:textId="509C9772" w:rsidR="003B75D1" w:rsidRPr="002B0731" w:rsidRDefault="008723BE" w:rsidP="002B0731">
      <w:pPr>
        <w:tabs>
          <w:tab w:val="clear" w:pos="2608"/>
        </w:tabs>
        <w:jc w:val="both"/>
        <w:rPr>
          <w:rFonts w:cs="Arial"/>
          <w:sz w:val="20"/>
          <w:szCs w:val="20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3E53486" wp14:editId="17CAD6AA">
                <wp:simplePos x="0" y="0"/>
                <wp:positionH relativeFrom="margin">
                  <wp:posOffset>1719333</wp:posOffset>
                </wp:positionH>
                <wp:positionV relativeFrom="paragraph">
                  <wp:posOffset>126139</wp:posOffset>
                </wp:positionV>
                <wp:extent cx="4725777" cy="0"/>
                <wp:effectExtent l="0" t="0" r="0" b="0"/>
                <wp:wrapNone/>
                <wp:docPr id="1152603109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57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1D4BF" id="Suora yhdysviiva 2" o:spid="_x0000_s1026" style="position:absolute;flip:y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.4pt,9.95pt" to="507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3B75D1" w:rsidRPr="002B0731">
        <w:rPr>
          <w:rFonts w:cs="Arial"/>
          <w:sz w:val="20"/>
          <w:szCs w:val="20"/>
        </w:rPr>
        <w:t>Lähiosoite (jos eri kuin lapsella)</w:t>
      </w:r>
    </w:p>
    <w:p w14:paraId="1DFA45DE" w14:textId="7677F861" w:rsidR="003B75D1" w:rsidRPr="002B0731" w:rsidRDefault="008723BE" w:rsidP="002B0731">
      <w:pPr>
        <w:tabs>
          <w:tab w:val="clear" w:pos="2608"/>
        </w:tabs>
        <w:jc w:val="both"/>
        <w:rPr>
          <w:rFonts w:cs="Arial"/>
          <w:sz w:val="20"/>
          <w:szCs w:val="20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E9C9018" wp14:editId="2659F96C">
                <wp:simplePos x="0" y="0"/>
                <wp:positionH relativeFrom="margin">
                  <wp:posOffset>1741318</wp:posOffset>
                </wp:positionH>
                <wp:positionV relativeFrom="paragraph">
                  <wp:posOffset>134301</wp:posOffset>
                </wp:positionV>
                <wp:extent cx="4696561" cy="0"/>
                <wp:effectExtent l="0" t="0" r="0" b="0"/>
                <wp:wrapNone/>
                <wp:docPr id="702495718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656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865B6" id="Suora yhdysviiva 2" o:spid="_x0000_s1026" style="position:absolute;flip:y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1pt,10.55pt" to="506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3B75D1" w:rsidRPr="002B0731">
        <w:rPr>
          <w:rFonts w:cs="Arial"/>
          <w:sz w:val="20"/>
          <w:szCs w:val="20"/>
        </w:rPr>
        <w:t>Postinumero ja postitoimipaikka</w:t>
      </w:r>
    </w:p>
    <w:p w14:paraId="5372EEF1" w14:textId="788E0A3E" w:rsidR="008A31FE" w:rsidRPr="002B0731" w:rsidRDefault="008A31FE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sz w:val="20"/>
          <w:szCs w:val="20"/>
          <w:lang w:eastAsia="fi-FI"/>
        </w:rPr>
      </w:pPr>
    </w:p>
    <w:p w14:paraId="1BE7C06F" w14:textId="77777777" w:rsidR="009624F6" w:rsidRDefault="009624F6">
      <w:pPr>
        <w:tabs>
          <w:tab w:val="clear" w:pos="2608"/>
        </w:tabs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856D696" w14:textId="2D6F24E9" w:rsidR="0065516C" w:rsidRDefault="009E54B2" w:rsidP="008723BE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* </w:t>
      </w:r>
      <w:r w:rsidR="0065516C" w:rsidRPr="008723BE">
        <w:rPr>
          <w:b/>
          <w:bCs/>
          <w:sz w:val="20"/>
          <w:szCs w:val="20"/>
        </w:rPr>
        <w:t xml:space="preserve">HAKEMUKSEN TIEDOT </w:t>
      </w:r>
    </w:p>
    <w:p w14:paraId="3DF2C7C2" w14:textId="2AAB346E" w:rsidR="008723BE" w:rsidRPr="008723BE" w:rsidRDefault="008723BE" w:rsidP="008723BE">
      <w:pPr>
        <w:spacing w:line="276" w:lineRule="auto"/>
        <w:rPr>
          <w:b/>
          <w:bCs/>
          <w:sz w:val="20"/>
          <w:szCs w:val="20"/>
        </w:rPr>
      </w:pPr>
    </w:p>
    <w:p w14:paraId="74986379" w14:textId="4C253F82" w:rsidR="009E7D94" w:rsidRDefault="009F2AB5" w:rsidP="008723BE">
      <w:pPr>
        <w:tabs>
          <w:tab w:val="clear" w:pos="2608"/>
        </w:tabs>
        <w:spacing w:line="276" w:lineRule="auto"/>
        <w:rPr>
          <w:rFonts w:ascii="Franklin Gothic Book" w:hAnsi="Franklin Gothic Book" w:cs="Arial"/>
          <w:bCs/>
          <w:sz w:val="20"/>
          <w:szCs w:val="20"/>
        </w:rPr>
      </w:pPr>
      <w:r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455E869" wp14:editId="6DFA1CF1">
                <wp:simplePos x="0" y="0"/>
                <wp:positionH relativeFrom="margin">
                  <wp:posOffset>2663190</wp:posOffset>
                </wp:positionH>
                <wp:positionV relativeFrom="paragraph">
                  <wp:posOffset>133985</wp:posOffset>
                </wp:positionV>
                <wp:extent cx="628015" cy="0"/>
                <wp:effectExtent l="0" t="0" r="0" b="0"/>
                <wp:wrapNone/>
                <wp:docPr id="1289703847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09CC9" id="Suora yhdysviiva 2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9.7pt,10.55pt" to="259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C71863" w:rsidRPr="002B0731">
        <w:rPr>
          <w:rFonts w:eastAsia="Times New Roman" w:cs="Arial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FEDDB4E" wp14:editId="5D1CADA2">
                <wp:simplePos x="0" y="0"/>
                <wp:positionH relativeFrom="margin">
                  <wp:posOffset>1962439</wp:posOffset>
                </wp:positionH>
                <wp:positionV relativeFrom="paragraph">
                  <wp:posOffset>132504</wp:posOffset>
                </wp:positionV>
                <wp:extent cx="598044" cy="0"/>
                <wp:effectExtent l="0" t="0" r="0" b="0"/>
                <wp:wrapNone/>
                <wp:docPr id="1906429139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0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04EE8" id="Suora yhdysviiva 2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4.5pt,10.45pt" to="201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65516C" w:rsidRPr="002B0731">
        <w:rPr>
          <w:sz w:val="20"/>
          <w:szCs w:val="20"/>
        </w:rPr>
        <w:t xml:space="preserve">Haen maksuvapautusta </w:t>
      </w:r>
      <w:r w:rsidR="008635F2" w:rsidRPr="002B0731">
        <w:rPr>
          <w:sz w:val="20"/>
          <w:szCs w:val="20"/>
        </w:rPr>
        <w:t>kuukausille</w:t>
      </w:r>
      <w:r w:rsidR="008723BE">
        <w:rPr>
          <w:rFonts w:cs="Arial"/>
          <w:sz w:val="20"/>
          <w:szCs w:val="20"/>
        </w:rPr>
        <w:tab/>
      </w:r>
      <w:r w:rsidR="00C71863">
        <w:rPr>
          <w:rFonts w:cs="Arial"/>
          <w:sz w:val="20"/>
          <w:szCs w:val="20"/>
        </w:rPr>
        <w:t xml:space="preserve">          </w:t>
      </w:r>
      <w:r w:rsidR="008635F2" w:rsidRPr="002B0731">
        <w:rPr>
          <w:rFonts w:cs="Arial"/>
          <w:sz w:val="20"/>
          <w:szCs w:val="20"/>
        </w:rPr>
        <w:t>-</w:t>
      </w:r>
      <w:r w:rsidR="008723BE">
        <w:rPr>
          <w:rFonts w:cs="Arial"/>
          <w:sz w:val="20"/>
          <w:szCs w:val="20"/>
        </w:rPr>
        <w:tab/>
      </w:r>
      <w:r w:rsidR="00C71863">
        <w:rPr>
          <w:rFonts w:cs="Arial"/>
          <w:sz w:val="20"/>
          <w:szCs w:val="20"/>
        </w:rPr>
        <w:t xml:space="preserve">                 </w:t>
      </w:r>
      <w:r w:rsidR="007D5BF6">
        <w:rPr>
          <w:rFonts w:cs="Arial"/>
          <w:sz w:val="20"/>
          <w:szCs w:val="20"/>
        </w:rPr>
        <w:t xml:space="preserve"> </w:t>
      </w:r>
      <w:r w:rsidR="00C71863">
        <w:rPr>
          <w:rFonts w:cs="Arial"/>
          <w:sz w:val="20"/>
          <w:szCs w:val="20"/>
        </w:rPr>
        <w:t xml:space="preserve"> </w:t>
      </w:r>
      <w:r w:rsidR="008635F2" w:rsidRPr="002B0731">
        <w:rPr>
          <w:rFonts w:ascii="Franklin Gothic Book" w:hAnsi="Franklin Gothic Book" w:cs="Arial"/>
          <w:bCs/>
          <w:sz w:val="20"/>
          <w:szCs w:val="20"/>
        </w:rPr>
        <w:t>lukuvuonna</w:t>
      </w:r>
      <w:r w:rsidR="00723450" w:rsidRPr="002B0731">
        <w:rPr>
          <w:rFonts w:ascii="Franklin Gothic Book" w:hAnsi="Franklin Gothic Book" w:cs="Arial"/>
          <w:bCs/>
          <w:sz w:val="20"/>
          <w:szCs w:val="20"/>
        </w:rPr>
        <w:t xml:space="preserve"> 20</w:t>
      </w:r>
      <w:r w:rsidR="008635F2" w:rsidRPr="002B0731">
        <w:rPr>
          <w:rFonts w:ascii="Franklin Gothic Book" w:hAnsi="Franklin Gothic Book" w:cs="Arial"/>
          <w:bCs/>
          <w:sz w:val="20"/>
          <w:szCs w:val="20"/>
        </w:rPr>
        <w:t>2</w:t>
      </w:r>
      <w:r w:rsidR="0048564D">
        <w:rPr>
          <w:rFonts w:ascii="Franklin Gothic Book" w:hAnsi="Franklin Gothic Book" w:cs="Arial"/>
          <w:bCs/>
          <w:sz w:val="20"/>
          <w:szCs w:val="20"/>
        </w:rPr>
        <w:t>5</w:t>
      </w:r>
      <w:r w:rsidR="008635F2" w:rsidRPr="002B0731">
        <w:rPr>
          <w:rFonts w:ascii="Franklin Gothic Book" w:hAnsi="Franklin Gothic Book" w:cs="Arial"/>
          <w:bCs/>
          <w:sz w:val="20"/>
          <w:szCs w:val="20"/>
        </w:rPr>
        <w:t>–202</w:t>
      </w:r>
      <w:r w:rsidR="0048564D">
        <w:rPr>
          <w:rFonts w:ascii="Franklin Gothic Book" w:hAnsi="Franklin Gothic Book" w:cs="Arial"/>
          <w:bCs/>
          <w:sz w:val="20"/>
          <w:szCs w:val="20"/>
        </w:rPr>
        <w:t>6</w:t>
      </w:r>
      <w:r w:rsidR="003844FC" w:rsidRPr="002B0731">
        <w:rPr>
          <w:rFonts w:ascii="Franklin Gothic Book" w:hAnsi="Franklin Gothic Book" w:cs="Arial"/>
          <w:bCs/>
          <w:sz w:val="20"/>
          <w:szCs w:val="20"/>
        </w:rPr>
        <w:t xml:space="preserve">. </w:t>
      </w:r>
    </w:p>
    <w:p w14:paraId="02A632C0" w14:textId="77777777" w:rsidR="00FD5CFB" w:rsidRDefault="00C71863" w:rsidP="008723BE">
      <w:pPr>
        <w:tabs>
          <w:tab w:val="clear" w:pos="2608"/>
        </w:tabs>
        <w:spacing w:line="276" w:lineRule="auto"/>
        <w:rPr>
          <w:rFonts w:ascii="Franklin Gothic Book" w:hAnsi="Franklin Gothic Book" w:cs="Arial"/>
          <w:bCs/>
          <w:sz w:val="20"/>
          <w:szCs w:val="20"/>
        </w:rPr>
      </w:pPr>
      <w:r>
        <w:rPr>
          <w:rFonts w:ascii="Franklin Gothic Book" w:hAnsi="Franklin Gothic Book" w:cs="Arial"/>
          <w:bCs/>
          <w:sz w:val="20"/>
          <w:szCs w:val="20"/>
        </w:rPr>
        <w:br/>
        <w:t>Maksuvapautushakemus</w:t>
      </w:r>
      <w:r w:rsidR="007D5BF6">
        <w:rPr>
          <w:rFonts w:ascii="Franklin Gothic Book" w:hAnsi="Franklin Gothic Book" w:cs="Arial"/>
          <w:bCs/>
          <w:sz w:val="20"/>
          <w:szCs w:val="20"/>
        </w:rPr>
        <w:t xml:space="preserve"> sekä ajantasaiset liitteet</w:t>
      </w:r>
      <w:r>
        <w:rPr>
          <w:rFonts w:ascii="Franklin Gothic Book" w:hAnsi="Franklin Gothic Book" w:cs="Arial"/>
          <w:bCs/>
          <w:sz w:val="20"/>
          <w:szCs w:val="20"/>
        </w:rPr>
        <w:t xml:space="preserve"> tulee toimittaa sen toimintakuukauden aikana, josta alkaen maksuvapautusta haetaan. </w:t>
      </w:r>
    </w:p>
    <w:p w14:paraId="3572A608" w14:textId="77777777" w:rsidR="00FD5CFB" w:rsidRDefault="00FD5CFB" w:rsidP="008723BE">
      <w:pPr>
        <w:tabs>
          <w:tab w:val="clear" w:pos="2608"/>
        </w:tabs>
        <w:spacing w:line="276" w:lineRule="auto"/>
        <w:rPr>
          <w:rFonts w:ascii="Franklin Gothic Book" w:hAnsi="Franklin Gothic Book" w:cs="Arial"/>
          <w:bCs/>
          <w:sz w:val="20"/>
          <w:szCs w:val="20"/>
        </w:rPr>
      </w:pPr>
    </w:p>
    <w:p w14:paraId="781D68CC" w14:textId="3CF59C1C" w:rsidR="00A62E43" w:rsidRPr="002B0731" w:rsidRDefault="003844FC" w:rsidP="008723BE">
      <w:pPr>
        <w:tabs>
          <w:tab w:val="clear" w:pos="2608"/>
        </w:tabs>
        <w:spacing w:line="276" w:lineRule="auto"/>
        <w:rPr>
          <w:sz w:val="20"/>
          <w:szCs w:val="20"/>
        </w:rPr>
      </w:pPr>
      <w:r w:rsidRPr="002B0731">
        <w:rPr>
          <w:sz w:val="20"/>
          <w:szCs w:val="20"/>
        </w:rPr>
        <w:t>Maksuvapautusta ei myönnetä takautuvasti</w:t>
      </w:r>
      <w:r w:rsidR="00D43EAF" w:rsidRPr="002B0731">
        <w:rPr>
          <w:sz w:val="20"/>
          <w:szCs w:val="20"/>
        </w:rPr>
        <w:t>.</w:t>
      </w:r>
    </w:p>
    <w:p w14:paraId="7FEAF741" w14:textId="64598A9A" w:rsidR="00D43EAF" w:rsidRPr="002B0731" w:rsidRDefault="00D43EAF" w:rsidP="008723BE">
      <w:pPr>
        <w:spacing w:line="276" w:lineRule="auto"/>
        <w:rPr>
          <w:rFonts w:ascii="Franklin Gothic Book" w:hAnsi="Franklin Gothic Book" w:cs="Arial"/>
          <w:bCs/>
          <w:sz w:val="20"/>
          <w:szCs w:val="20"/>
        </w:rPr>
      </w:pPr>
    </w:p>
    <w:p w14:paraId="21363B6B" w14:textId="23B5D17A" w:rsidR="009E7D94" w:rsidRDefault="00D43EAF" w:rsidP="008723BE">
      <w:pPr>
        <w:tabs>
          <w:tab w:val="clear" w:pos="2608"/>
        </w:tabs>
        <w:spacing w:line="276" w:lineRule="auto"/>
        <w:rPr>
          <w:rFonts w:cs="Arial"/>
          <w:b/>
          <w:bCs/>
          <w:sz w:val="20"/>
          <w:szCs w:val="20"/>
        </w:rPr>
      </w:pPr>
      <w:r w:rsidRPr="009E54B2">
        <w:rPr>
          <w:rFonts w:cs="Arial"/>
          <w:b/>
          <w:bCs/>
          <w:sz w:val="20"/>
          <w:szCs w:val="20"/>
        </w:rPr>
        <w:t>Maksuvapaushakemuksen käsittely edellyttää, että hakemukseen on liitetty ajantasaiset päätökset</w:t>
      </w:r>
      <w:r w:rsidR="007D5BF6">
        <w:rPr>
          <w:rFonts w:cs="Arial"/>
          <w:b/>
          <w:bCs/>
          <w:sz w:val="20"/>
          <w:szCs w:val="20"/>
        </w:rPr>
        <w:t>.</w:t>
      </w:r>
    </w:p>
    <w:p w14:paraId="5FDCCA38" w14:textId="77777777" w:rsidR="009E7D94" w:rsidRDefault="009E7D94" w:rsidP="008723BE">
      <w:pPr>
        <w:tabs>
          <w:tab w:val="clear" w:pos="2608"/>
        </w:tabs>
        <w:spacing w:line="276" w:lineRule="auto"/>
        <w:rPr>
          <w:rFonts w:cs="Arial"/>
          <w:b/>
          <w:bCs/>
          <w:sz w:val="20"/>
          <w:szCs w:val="20"/>
        </w:rPr>
      </w:pPr>
    </w:p>
    <w:p w14:paraId="10802B52" w14:textId="0AF3C856" w:rsidR="007D5BF6" w:rsidRPr="009E7D94" w:rsidRDefault="009E7D94" w:rsidP="008723BE">
      <w:pPr>
        <w:tabs>
          <w:tab w:val="clear" w:pos="2608"/>
        </w:tabs>
        <w:spacing w:line="276" w:lineRule="auto"/>
        <w:rPr>
          <w:rFonts w:cs="Arial"/>
          <w:sz w:val="20"/>
          <w:szCs w:val="20"/>
        </w:rPr>
      </w:pPr>
      <w:r w:rsidRPr="009E7D94">
        <w:rPr>
          <w:rFonts w:cs="Arial"/>
          <w:sz w:val="20"/>
          <w:szCs w:val="20"/>
        </w:rPr>
        <w:t xml:space="preserve">Hakemukseen liitetyt toimeentulotuki-/vastaanottorahapäätökset tulee toimittaa </w:t>
      </w:r>
      <w:r w:rsidRPr="00EC2A52">
        <w:rPr>
          <w:rFonts w:cs="Arial"/>
          <w:b/>
          <w:bCs/>
          <w:sz w:val="20"/>
          <w:szCs w:val="20"/>
        </w:rPr>
        <w:t>kokonaisina (kaikki sivut)</w:t>
      </w:r>
      <w:r w:rsidRPr="009E7D94">
        <w:rPr>
          <w:rFonts w:cs="Arial"/>
          <w:sz w:val="20"/>
          <w:szCs w:val="20"/>
        </w:rPr>
        <w:t>.</w:t>
      </w:r>
      <w:r w:rsidR="007D5BF6" w:rsidRPr="009E7D94">
        <w:rPr>
          <w:rFonts w:cs="Arial"/>
          <w:sz w:val="20"/>
          <w:szCs w:val="20"/>
        </w:rPr>
        <w:br/>
      </w:r>
    </w:p>
    <w:p w14:paraId="749532C9" w14:textId="63F889D9" w:rsidR="00521DF0" w:rsidRPr="002B0731" w:rsidRDefault="007D5BF6" w:rsidP="008723BE">
      <w:pPr>
        <w:tabs>
          <w:tab w:val="clear" w:pos="2608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Olen liittänyt</w:t>
      </w:r>
      <w:r w:rsidRPr="007D5BF6">
        <w:rPr>
          <w:rFonts w:cs="Arial"/>
          <w:sz w:val="20"/>
          <w:szCs w:val="20"/>
        </w:rPr>
        <w:t xml:space="preserve"> hakemukseeni:</w:t>
      </w:r>
    </w:p>
    <w:p w14:paraId="6B9A2153" w14:textId="363292C8" w:rsidR="00E416B4" w:rsidRPr="00E416B4" w:rsidRDefault="00000000" w:rsidP="00E416B4">
      <w:pPr>
        <w:spacing w:line="276" w:lineRule="auto"/>
        <w:ind w:left="993" w:hanging="283"/>
        <w:rPr>
          <w:rFonts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41562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4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D3423">
        <w:rPr>
          <w:rFonts w:ascii="MS Gothic" w:eastAsia="MS Gothic" w:hAnsi="MS Gothic" w:cs="Arial"/>
          <w:sz w:val="20"/>
          <w:szCs w:val="20"/>
        </w:rPr>
        <w:t xml:space="preserve"> </w:t>
      </w:r>
      <w:r w:rsidR="00E416B4" w:rsidRPr="00E416B4">
        <w:rPr>
          <w:rFonts w:cs="Arial"/>
          <w:sz w:val="20"/>
          <w:szCs w:val="20"/>
        </w:rPr>
        <w:t>Kelan myöntämä</w:t>
      </w:r>
      <w:r w:rsidR="00EC2A52">
        <w:rPr>
          <w:rFonts w:cs="Arial"/>
          <w:sz w:val="20"/>
          <w:szCs w:val="20"/>
        </w:rPr>
        <w:t>n</w:t>
      </w:r>
      <w:r w:rsidR="00E416B4" w:rsidRPr="00E416B4">
        <w:rPr>
          <w:rFonts w:cs="Arial"/>
          <w:sz w:val="20"/>
          <w:szCs w:val="20"/>
        </w:rPr>
        <w:t xml:space="preserve"> </w:t>
      </w:r>
      <w:r w:rsidR="00EC2A52">
        <w:rPr>
          <w:rFonts w:cs="Arial"/>
          <w:sz w:val="20"/>
          <w:szCs w:val="20"/>
        </w:rPr>
        <w:t>perus</w:t>
      </w:r>
      <w:r w:rsidR="00E416B4" w:rsidRPr="00E416B4">
        <w:rPr>
          <w:rFonts w:cs="Arial"/>
          <w:sz w:val="20"/>
          <w:szCs w:val="20"/>
        </w:rPr>
        <w:t>toimeentulotukipäätö</w:t>
      </w:r>
      <w:r w:rsidR="002543CA">
        <w:rPr>
          <w:rFonts w:cs="Arial"/>
          <w:sz w:val="20"/>
          <w:szCs w:val="20"/>
        </w:rPr>
        <w:t>ksen</w:t>
      </w:r>
    </w:p>
    <w:p w14:paraId="4B262F04" w14:textId="262894E8" w:rsidR="00E416B4" w:rsidRPr="00E416B4" w:rsidRDefault="00000000" w:rsidP="00E416B4">
      <w:pPr>
        <w:spacing w:line="276" w:lineRule="auto"/>
        <w:ind w:left="993" w:hanging="283"/>
        <w:rPr>
          <w:rFonts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428869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4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16B4" w:rsidRPr="00E416B4">
        <w:rPr>
          <w:rFonts w:cs="Arial"/>
          <w:sz w:val="20"/>
          <w:szCs w:val="20"/>
        </w:rPr>
        <w:t xml:space="preserve"> </w:t>
      </w:r>
      <w:r w:rsidR="00DD3423">
        <w:rPr>
          <w:rFonts w:cs="Arial"/>
          <w:sz w:val="20"/>
          <w:szCs w:val="20"/>
        </w:rPr>
        <w:t xml:space="preserve"> </w:t>
      </w:r>
      <w:r w:rsidR="00E416B4" w:rsidRPr="00E416B4">
        <w:rPr>
          <w:rFonts w:cs="Arial"/>
          <w:sz w:val="20"/>
          <w:szCs w:val="20"/>
        </w:rPr>
        <w:t>Hyvinvointialueen myöntämä</w:t>
      </w:r>
      <w:r w:rsidR="002543CA">
        <w:rPr>
          <w:rFonts w:cs="Arial"/>
          <w:sz w:val="20"/>
          <w:szCs w:val="20"/>
        </w:rPr>
        <w:t>n</w:t>
      </w:r>
      <w:r w:rsidR="00E416B4" w:rsidRPr="00E416B4">
        <w:rPr>
          <w:rFonts w:cs="Arial"/>
          <w:sz w:val="20"/>
          <w:szCs w:val="20"/>
        </w:rPr>
        <w:t xml:space="preserve"> ehkäisev</w:t>
      </w:r>
      <w:r w:rsidR="002543CA">
        <w:rPr>
          <w:rFonts w:cs="Arial"/>
          <w:sz w:val="20"/>
          <w:szCs w:val="20"/>
        </w:rPr>
        <w:t>än</w:t>
      </w:r>
      <w:r w:rsidR="00E416B4" w:rsidRPr="00E416B4">
        <w:rPr>
          <w:rFonts w:cs="Arial"/>
          <w:sz w:val="20"/>
          <w:szCs w:val="20"/>
        </w:rPr>
        <w:t xml:space="preserve"> tai täydentävä</w:t>
      </w:r>
      <w:r w:rsidR="002543CA">
        <w:rPr>
          <w:rFonts w:cs="Arial"/>
          <w:sz w:val="20"/>
          <w:szCs w:val="20"/>
        </w:rPr>
        <w:t>n</w:t>
      </w:r>
      <w:r w:rsidR="00E416B4" w:rsidRPr="00E416B4">
        <w:rPr>
          <w:rFonts w:cs="Arial"/>
          <w:sz w:val="20"/>
          <w:szCs w:val="20"/>
        </w:rPr>
        <w:t xml:space="preserve"> toimeentulotukipäätöks</w:t>
      </w:r>
      <w:r w:rsidR="002543CA">
        <w:rPr>
          <w:rFonts w:cs="Arial"/>
          <w:sz w:val="20"/>
          <w:szCs w:val="20"/>
        </w:rPr>
        <w:t>en</w:t>
      </w:r>
    </w:p>
    <w:p w14:paraId="595A3037" w14:textId="7A652824" w:rsidR="00521DF0" w:rsidRDefault="00000000" w:rsidP="007D5BF6">
      <w:pPr>
        <w:spacing w:line="276" w:lineRule="auto"/>
        <w:ind w:left="993" w:hanging="283"/>
        <w:rPr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225990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24F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723BE" w:rsidRPr="002B0731">
        <w:rPr>
          <w:rFonts w:cs="Arial"/>
          <w:sz w:val="20"/>
          <w:szCs w:val="20"/>
        </w:rPr>
        <w:t xml:space="preserve"> </w:t>
      </w:r>
      <w:r w:rsidR="008723BE">
        <w:rPr>
          <w:rFonts w:cs="Arial"/>
          <w:sz w:val="20"/>
          <w:szCs w:val="20"/>
        </w:rPr>
        <w:t xml:space="preserve"> </w:t>
      </w:r>
      <w:r w:rsidR="00E416B4" w:rsidRPr="00E416B4">
        <w:rPr>
          <w:rFonts w:cs="Arial"/>
          <w:sz w:val="20"/>
          <w:szCs w:val="20"/>
        </w:rPr>
        <w:t>Kotokuntasäätiön myöntämä</w:t>
      </w:r>
      <w:r w:rsidR="002543CA">
        <w:rPr>
          <w:rFonts w:cs="Arial"/>
          <w:sz w:val="20"/>
          <w:szCs w:val="20"/>
        </w:rPr>
        <w:t>n</w:t>
      </w:r>
      <w:r w:rsidR="00E416B4" w:rsidRPr="00E416B4">
        <w:rPr>
          <w:rFonts w:cs="Arial"/>
          <w:sz w:val="20"/>
          <w:szCs w:val="20"/>
        </w:rPr>
        <w:t xml:space="preserve"> vastaanottorahapäätökse</w:t>
      </w:r>
      <w:r w:rsidR="002543CA">
        <w:rPr>
          <w:rFonts w:cs="Arial"/>
          <w:sz w:val="20"/>
          <w:szCs w:val="20"/>
        </w:rPr>
        <w:t>n</w:t>
      </w:r>
    </w:p>
    <w:p w14:paraId="7AC112C9" w14:textId="77777777" w:rsidR="00391ADB" w:rsidRPr="002B0731" w:rsidRDefault="00391ADB" w:rsidP="00597530">
      <w:pPr>
        <w:spacing w:line="276" w:lineRule="auto"/>
        <w:rPr>
          <w:sz w:val="20"/>
          <w:szCs w:val="20"/>
        </w:rPr>
      </w:pPr>
    </w:p>
    <w:p w14:paraId="396792B2" w14:textId="77777777" w:rsidR="00343352" w:rsidRPr="002B0731" w:rsidRDefault="00343352" w:rsidP="00597530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ulukkoRuudukko3"/>
        <w:tblW w:w="10343" w:type="dxa"/>
        <w:tblLook w:val="01E0" w:firstRow="1" w:lastRow="1" w:firstColumn="1" w:lastColumn="1" w:noHBand="0" w:noVBand="0"/>
      </w:tblPr>
      <w:tblGrid>
        <w:gridCol w:w="1697"/>
        <w:gridCol w:w="8646"/>
      </w:tblGrid>
      <w:tr w:rsidR="002B7FAF" w:rsidRPr="002B0731" w14:paraId="5068FCF9" w14:textId="77777777" w:rsidTr="002B7FAF">
        <w:tc>
          <w:tcPr>
            <w:tcW w:w="1697" w:type="dxa"/>
          </w:tcPr>
          <w:p w14:paraId="475E450D" w14:textId="6767B26A" w:rsidR="002B7FAF" w:rsidRPr="002B0731" w:rsidRDefault="00DD2C8A" w:rsidP="00597530">
            <w:pPr>
              <w:tabs>
                <w:tab w:val="clear" w:pos="2608"/>
              </w:tabs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* </w:t>
            </w:r>
            <w:r w:rsidR="002B7FAF" w:rsidRPr="002B0731">
              <w:rPr>
                <w:rFonts w:asciiTheme="minorHAnsi" w:hAnsiTheme="minorHAnsi" w:cs="Arial"/>
                <w:b/>
                <w:bCs/>
              </w:rPr>
              <w:t>ALLEKIRJOITUS</w:t>
            </w:r>
          </w:p>
          <w:p w14:paraId="068BD579" w14:textId="77777777" w:rsidR="002B7FAF" w:rsidRPr="002B0731" w:rsidRDefault="002B7FAF" w:rsidP="00597530">
            <w:pPr>
              <w:tabs>
                <w:tab w:val="clear" w:pos="2608"/>
              </w:tabs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3D893CF4" w14:textId="77777777" w:rsidR="002B7FAF" w:rsidRPr="002B0731" w:rsidRDefault="002B7FAF" w:rsidP="00597530">
            <w:pPr>
              <w:tabs>
                <w:tab w:val="clear" w:pos="2608"/>
              </w:tabs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54F426BE" w14:textId="77777777" w:rsidR="002B7FAF" w:rsidRPr="002B0731" w:rsidRDefault="002B7FAF" w:rsidP="00597530">
            <w:pPr>
              <w:tabs>
                <w:tab w:val="clear" w:pos="2608"/>
              </w:tabs>
              <w:spacing w:line="276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646" w:type="dxa"/>
          </w:tcPr>
          <w:p w14:paraId="357F3984" w14:textId="77777777" w:rsidR="002B7FAF" w:rsidRPr="002B0731" w:rsidRDefault="002B7FAF" w:rsidP="00C71863">
            <w:pPr>
              <w:tabs>
                <w:tab w:val="clear" w:pos="2608"/>
              </w:tabs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B0731">
              <w:rPr>
                <w:rFonts w:asciiTheme="minorHAnsi" w:hAnsiTheme="minorHAnsi" w:cs="Arial"/>
              </w:rPr>
              <w:t>Vakuutan tiedot oikeiksi ja suostun annettujen tietojen tarkistamiseen.</w:t>
            </w:r>
          </w:p>
          <w:p w14:paraId="6CCE4568" w14:textId="77777777" w:rsidR="002B7FAF" w:rsidRPr="002B0731" w:rsidRDefault="002B7FAF" w:rsidP="00C71863">
            <w:pPr>
              <w:tabs>
                <w:tab w:val="clear" w:pos="2608"/>
              </w:tabs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4049996C" w14:textId="093D593C" w:rsidR="002B7FAF" w:rsidRPr="002B0731" w:rsidRDefault="00C71863" w:rsidP="00C71863">
            <w:pPr>
              <w:tabs>
                <w:tab w:val="clear" w:pos="2608"/>
              </w:tabs>
              <w:jc w:val="both"/>
              <w:rPr>
                <w:rFonts w:asciiTheme="minorHAnsi" w:hAnsiTheme="minorHAnsi"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7587E175" wp14:editId="4D5D6AFF">
                      <wp:simplePos x="0" y="0"/>
                      <wp:positionH relativeFrom="column">
                        <wp:posOffset>1332020</wp:posOffset>
                      </wp:positionH>
                      <wp:positionV relativeFrom="paragraph">
                        <wp:posOffset>150811</wp:posOffset>
                      </wp:positionV>
                      <wp:extent cx="280035" cy="0"/>
                      <wp:effectExtent l="0" t="0" r="0" b="0"/>
                      <wp:wrapNone/>
                      <wp:docPr id="1679985112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00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8C6E5" id="Suora yhdysviiva 3" o:spid="_x0000_s1026" style="position:absolute;flip:y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9pt,11.85pt" to="12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A34770F" wp14:editId="35E3BC89">
                      <wp:simplePos x="0" y="0"/>
                      <wp:positionH relativeFrom="column">
                        <wp:posOffset>878349</wp:posOffset>
                      </wp:positionH>
                      <wp:positionV relativeFrom="paragraph">
                        <wp:posOffset>147425</wp:posOffset>
                      </wp:positionV>
                      <wp:extent cx="280491" cy="0"/>
                      <wp:effectExtent l="0" t="0" r="0" b="0"/>
                      <wp:wrapNone/>
                      <wp:docPr id="2068860517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049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97874" id="Suora yhdysviiva 3" o:spid="_x0000_s1026" style="position:absolute;flip:y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5pt,11.6pt" to="91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E54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6CD9769A" wp14:editId="767DEBE2">
                      <wp:simplePos x="0" y="0"/>
                      <wp:positionH relativeFrom="column">
                        <wp:posOffset>530965</wp:posOffset>
                      </wp:positionH>
                      <wp:positionV relativeFrom="paragraph">
                        <wp:posOffset>148699</wp:posOffset>
                      </wp:positionV>
                      <wp:extent cx="280491" cy="0"/>
                      <wp:effectExtent l="0" t="0" r="0" b="0"/>
                      <wp:wrapNone/>
                      <wp:docPr id="863296357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049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B6F63" id="Suora yhdysviiva 3" o:spid="_x0000_s1026" style="position:absolute;flip:y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pt,11.7pt" to="63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2B7FAF" w:rsidRPr="002B0731">
              <w:rPr>
                <w:rFonts w:asciiTheme="minorHAnsi" w:hAnsiTheme="minorHAnsi" w:cs="Arial"/>
              </w:rPr>
              <w:t xml:space="preserve">Lahdessa </w:t>
            </w:r>
            <w:r w:rsidR="009E54B2">
              <w:rPr>
                <w:rFonts w:asciiTheme="minorHAnsi" w:hAnsiTheme="minorHAnsi" w:cs="Arial"/>
              </w:rPr>
              <w:t xml:space="preserve">        </w:t>
            </w:r>
            <w:r w:rsidR="002B7FAF" w:rsidRPr="002B0731">
              <w:rPr>
                <w:rFonts w:asciiTheme="minorHAnsi" w:hAnsiTheme="minorHAnsi" w:cs="Arial"/>
              </w:rPr>
              <w:t xml:space="preserve"> / </w:t>
            </w:r>
            <w:r w:rsidR="009E54B2">
              <w:rPr>
                <w:rFonts w:asciiTheme="minorHAnsi" w:hAnsiTheme="minorHAnsi" w:cs="Arial"/>
              </w:rPr>
              <w:t xml:space="preserve">       </w:t>
            </w:r>
            <w:r w:rsidR="002B7FAF" w:rsidRPr="002B0731">
              <w:rPr>
                <w:rFonts w:asciiTheme="minorHAnsi" w:hAnsiTheme="minorHAnsi" w:cs="Arial"/>
              </w:rPr>
              <w:t xml:space="preserve"> 20</w:t>
            </w:r>
            <w:r>
              <w:rPr>
                <w:rFonts w:asciiTheme="minorHAnsi" w:hAnsiTheme="minorHAnsi" w:cs="Arial"/>
              </w:rPr>
              <w:t xml:space="preserve">       </w:t>
            </w:r>
            <w:r w:rsidR="002B7FAF" w:rsidRPr="002B0731">
              <w:rPr>
                <w:rFonts w:asciiTheme="minorHAnsi" w:hAnsiTheme="minorHAnsi" w:cs="Arial"/>
              </w:rPr>
              <w:t xml:space="preserve">    </w:t>
            </w:r>
          </w:p>
          <w:p w14:paraId="452A0A1F" w14:textId="77777777" w:rsidR="00C71863" w:rsidRDefault="00C71863" w:rsidP="00C71863">
            <w:pPr>
              <w:tabs>
                <w:tab w:val="clear" w:pos="2608"/>
              </w:tabs>
              <w:jc w:val="both"/>
              <w:rPr>
                <w:rFonts w:asciiTheme="minorHAnsi" w:hAnsiTheme="minorHAnsi" w:cs="Arial"/>
              </w:rPr>
            </w:pPr>
          </w:p>
          <w:p w14:paraId="628F9AC6" w14:textId="74D25C40" w:rsidR="002B7FAF" w:rsidRPr="002B0731" w:rsidRDefault="00C71863" w:rsidP="00C71863">
            <w:pPr>
              <w:tabs>
                <w:tab w:val="clear" w:pos="2608"/>
              </w:tabs>
              <w:jc w:val="both"/>
              <w:rPr>
                <w:rFonts w:asciiTheme="minorHAnsi" w:hAnsiTheme="minorHAnsi"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7D79751F" wp14:editId="1A3EF9AC">
                      <wp:simplePos x="0" y="0"/>
                      <wp:positionH relativeFrom="column">
                        <wp:posOffset>1079499</wp:posOffset>
                      </wp:positionH>
                      <wp:positionV relativeFrom="paragraph">
                        <wp:posOffset>124459</wp:posOffset>
                      </wp:positionV>
                      <wp:extent cx="4218305" cy="5715"/>
                      <wp:effectExtent l="0" t="0" r="29845" b="32385"/>
                      <wp:wrapNone/>
                      <wp:docPr id="155846304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18305" cy="5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8234B" id="Suora yhdysviiva 3" o:spid="_x0000_s1026" style="position:absolute;flip:y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9.8pt" to="417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B84F51" w:rsidRPr="002B0731">
              <w:rPr>
                <w:rFonts w:asciiTheme="minorHAnsi" w:hAnsiTheme="minorHAnsi" w:cs="Arial"/>
              </w:rPr>
              <w:t xml:space="preserve">Hakijan </w:t>
            </w:r>
            <w:r w:rsidR="002B7FAF" w:rsidRPr="002B0731">
              <w:rPr>
                <w:rFonts w:asciiTheme="minorHAnsi" w:hAnsiTheme="minorHAnsi" w:cs="Arial"/>
              </w:rPr>
              <w:t>allekirjoitus</w:t>
            </w:r>
          </w:p>
          <w:p w14:paraId="3A319644" w14:textId="07B151BB" w:rsidR="002B7FAF" w:rsidRPr="002B0731" w:rsidRDefault="002B7FAF" w:rsidP="00C71863">
            <w:pPr>
              <w:tabs>
                <w:tab w:val="clear" w:pos="2608"/>
              </w:tabs>
              <w:jc w:val="both"/>
              <w:rPr>
                <w:rFonts w:asciiTheme="minorHAnsi" w:hAnsiTheme="minorHAnsi" w:cs="Arial"/>
              </w:rPr>
            </w:pPr>
          </w:p>
          <w:p w14:paraId="1305610D" w14:textId="1EEF21A2" w:rsidR="002B7FAF" w:rsidRPr="002B0731" w:rsidRDefault="00C71863" w:rsidP="00C71863">
            <w:pPr>
              <w:tabs>
                <w:tab w:val="clear" w:pos="2608"/>
              </w:tabs>
              <w:jc w:val="both"/>
              <w:rPr>
                <w:rFonts w:asciiTheme="minorHAnsi" w:hAnsiTheme="minorHAnsi"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680B916C" wp14:editId="0909BCE3">
                      <wp:simplePos x="0" y="0"/>
                      <wp:positionH relativeFrom="column">
                        <wp:posOffset>2809438</wp:posOffset>
                      </wp:positionH>
                      <wp:positionV relativeFrom="paragraph">
                        <wp:posOffset>126926</wp:posOffset>
                      </wp:positionV>
                      <wp:extent cx="2481258" cy="5938"/>
                      <wp:effectExtent l="0" t="0" r="33655" b="32385"/>
                      <wp:wrapNone/>
                      <wp:docPr id="402173740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81258" cy="593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54225D" id="Suora yhdysviiva 3" o:spid="_x0000_s1026" style="position:absolute;flip:y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pt,10pt" to="416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2B7FAF" w:rsidRPr="002B0731">
              <w:rPr>
                <w:rFonts w:asciiTheme="minorHAnsi" w:hAnsiTheme="minorHAnsi" w:cs="Arial"/>
              </w:rPr>
              <w:t xml:space="preserve">Päätöksen voi </w:t>
            </w:r>
            <w:r>
              <w:rPr>
                <w:rFonts w:asciiTheme="minorHAnsi" w:hAnsiTheme="minorHAnsi" w:cs="Arial"/>
              </w:rPr>
              <w:t>toimittaa</w:t>
            </w:r>
            <w:r w:rsidR="002B7FAF" w:rsidRPr="002B0731">
              <w:rPr>
                <w:rFonts w:asciiTheme="minorHAnsi" w:hAnsiTheme="minorHAnsi" w:cs="Arial"/>
              </w:rPr>
              <w:t xml:space="preserve"> sähköpostitse osoitteeseen</w:t>
            </w:r>
          </w:p>
        </w:tc>
      </w:tr>
    </w:tbl>
    <w:p w14:paraId="6728C110" w14:textId="55540299" w:rsidR="00220F04" w:rsidRPr="002B0731" w:rsidRDefault="00220F04" w:rsidP="00597530">
      <w:pPr>
        <w:spacing w:line="276" w:lineRule="auto"/>
        <w:rPr>
          <w:sz w:val="20"/>
          <w:szCs w:val="20"/>
        </w:rPr>
      </w:pPr>
    </w:p>
    <w:tbl>
      <w:tblPr>
        <w:tblStyle w:val="TaulukkoRuudukko4"/>
        <w:tblW w:w="10343" w:type="dxa"/>
        <w:tblLook w:val="01E0" w:firstRow="1" w:lastRow="1" w:firstColumn="1" w:lastColumn="1" w:noHBand="0" w:noVBand="0"/>
      </w:tblPr>
      <w:tblGrid>
        <w:gridCol w:w="1706"/>
        <w:gridCol w:w="8637"/>
      </w:tblGrid>
      <w:tr w:rsidR="002B7FAF" w:rsidRPr="002B0731" w14:paraId="520FCA34" w14:textId="77777777" w:rsidTr="002B7FAF">
        <w:tc>
          <w:tcPr>
            <w:tcW w:w="1706" w:type="dxa"/>
          </w:tcPr>
          <w:p w14:paraId="62BC4B60" w14:textId="4455C3A1" w:rsidR="002B7FAF" w:rsidRPr="002B0731" w:rsidRDefault="00DD2C8A" w:rsidP="00597530">
            <w:pPr>
              <w:tabs>
                <w:tab w:val="clear" w:pos="2608"/>
              </w:tabs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* </w:t>
            </w:r>
            <w:r w:rsidR="002B7FAF" w:rsidRPr="002B0731">
              <w:rPr>
                <w:rFonts w:asciiTheme="minorHAnsi" w:hAnsiTheme="minorHAnsi" w:cs="Arial"/>
                <w:b/>
                <w:bCs/>
              </w:rPr>
              <w:t>VASTAANOTTAJA TÄYTTÄÄ</w:t>
            </w:r>
          </w:p>
          <w:p w14:paraId="6CA47AD0" w14:textId="77777777" w:rsidR="002B7FAF" w:rsidRPr="002B0731" w:rsidRDefault="002B7FAF" w:rsidP="00597530">
            <w:pPr>
              <w:tabs>
                <w:tab w:val="clear" w:pos="2608"/>
              </w:tabs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7D086EB3" w14:textId="77777777" w:rsidR="002B7FAF" w:rsidRPr="002B0731" w:rsidRDefault="002B7FAF" w:rsidP="00597530">
            <w:pPr>
              <w:tabs>
                <w:tab w:val="clear" w:pos="2608"/>
              </w:tabs>
              <w:spacing w:line="276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637" w:type="dxa"/>
          </w:tcPr>
          <w:p w14:paraId="478BD405" w14:textId="1832542A" w:rsidR="002B7FAF" w:rsidRPr="002B0731" w:rsidRDefault="002B7FAF" w:rsidP="00C71863">
            <w:pPr>
              <w:tabs>
                <w:tab w:val="clear" w:pos="2608"/>
              </w:tabs>
              <w:jc w:val="both"/>
              <w:rPr>
                <w:rFonts w:asciiTheme="minorHAnsi" w:hAnsiTheme="minorHAnsi" w:cs="Arial"/>
              </w:rPr>
            </w:pPr>
          </w:p>
          <w:p w14:paraId="618BFC7F" w14:textId="39B84E16" w:rsidR="00C71863" w:rsidRDefault="00C71863" w:rsidP="00C71863">
            <w:pPr>
              <w:tabs>
                <w:tab w:val="clear" w:pos="2608"/>
              </w:tabs>
              <w:rPr>
                <w:rFonts w:asciiTheme="minorHAnsi" w:hAnsiTheme="minorHAnsi"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13C8F572" wp14:editId="6910205A">
                      <wp:simplePos x="0" y="0"/>
                      <wp:positionH relativeFrom="column">
                        <wp:posOffset>2054626</wp:posOffset>
                      </wp:positionH>
                      <wp:positionV relativeFrom="paragraph">
                        <wp:posOffset>134214</wp:posOffset>
                      </wp:positionV>
                      <wp:extent cx="280035" cy="0"/>
                      <wp:effectExtent l="0" t="0" r="0" b="0"/>
                      <wp:wrapNone/>
                      <wp:docPr id="342473238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00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FF467" id="Suora yhdysviiva 3" o:spid="_x0000_s1026" style="position:absolute;flip:y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8pt,10.55pt" to="183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88FFC1E" wp14:editId="793B8654">
                      <wp:simplePos x="0" y="0"/>
                      <wp:positionH relativeFrom="column">
                        <wp:posOffset>1588801</wp:posOffset>
                      </wp:positionH>
                      <wp:positionV relativeFrom="paragraph">
                        <wp:posOffset>133673</wp:posOffset>
                      </wp:positionV>
                      <wp:extent cx="280035" cy="0"/>
                      <wp:effectExtent l="0" t="0" r="0" b="0"/>
                      <wp:wrapNone/>
                      <wp:docPr id="1537688315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00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E774D" id="Suora yhdysviiva 3" o:spid="_x0000_s1026" style="position:absolute;flip:y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1pt,10.55pt" to="147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7ED07236" wp14:editId="6BA25D36">
                      <wp:simplePos x="0" y="0"/>
                      <wp:positionH relativeFrom="column">
                        <wp:posOffset>1212624</wp:posOffset>
                      </wp:positionH>
                      <wp:positionV relativeFrom="paragraph">
                        <wp:posOffset>133895</wp:posOffset>
                      </wp:positionV>
                      <wp:extent cx="280035" cy="0"/>
                      <wp:effectExtent l="0" t="0" r="0" b="0"/>
                      <wp:wrapNone/>
                      <wp:docPr id="1941699705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00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9DC6E" id="Suora yhdysviiva 3" o:spid="_x0000_s1026" style="position:absolute;flip:y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5pt,10.55pt" to="117.5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2B7FAF" w:rsidRPr="002B0731">
              <w:rPr>
                <w:rFonts w:asciiTheme="minorHAnsi" w:hAnsiTheme="minorHAnsi" w:cs="Arial"/>
              </w:rPr>
              <w:t>Ilmoitus vastaanotettu</w:t>
            </w:r>
            <w:r>
              <w:rPr>
                <w:rFonts w:asciiTheme="minorHAnsi" w:hAnsiTheme="minorHAnsi" w:cs="Arial"/>
              </w:rPr>
              <w:t xml:space="preserve">         </w:t>
            </w:r>
            <w:r w:rsidR="002B7FAF" w:rsidRPr="002B0731">
              <w:rPr>
                <w:rFonts w:asciiTheme="minorHAnsi" w:hAnsiTheme="minorHAnsi" w:cs="Arial"/>
              </w:rPr>
              <w:t xml:space="preserve"> /</w:t>
            </w:r>
            <w:r>
              <w:rPr>
                <w:rFonts w:asciiTheme="minorHAnsi" w:hAnsiTheme="minorHAnsi" w:cs="Arial"/>
              </w:rPr>
              <w:t xml:space="preserve">          </w:t>
            </w:r>
            <w:r w:rsidR="002B7FAF" w:rsidRPr="002B0731">
              <w:rPr>
                <w:rFonts w:asciiTheme="minorHAnsi" w:hAnsiTheme="minorHAnsi" w:cs="Arial"/>
              </w:rPr>
              <w:t>20</w:t>
            </w:r>
            <w:r>
              <w:rPr>
                <w:rFonts w:asciiTheme="minorHAnsi" w:hAnsiTheme="minorHAnsi" w:cs="Arial"/>
              </w:rPr>
              <w:t xml:space="preserve">          </w:t>
            </w:r>
          </w:p>
          <w:p w14:paraId="1B35AA48" w14:textId="77777777" w:rsidR="00C71863" w:rsidRDefault="00C71863" w:rsidP="00C71863">
            <w:pPr>
              <w:tabs>
                <w:tab w:val="clear" w:pos="2608"/>
              </w:tabs>
              <w:rPr>
                <w:rFonts w:asciiTheme="minorHAnsi" w:hAnsiTheme="minorHAnsi" w:cs="Arial"/>
              </w:rPr>
            </w:pPr>
          </w:p>
          <w:p w14:paraId="59F2C8D7" w14:textId="56E1458A" w:rsidR="002B7FAF" w:rsidRPr="002B0731" w:rsidRDefault="00C71863" w:rsidP="00C71863">
            <w:pPr>
              <w:tabs>
                <w:tab w:val="clear" w:pos="2608"/>
              </w:tabs>
              <w:rPr>
                <w:rFonts w:asciiTheme="minorHAnsi" w:hAnsiTheme="minorHAnsi"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6732EAD2" wp14:editId="7C9741BF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147955</wp:posOffset>
                      </wp:positionV>
                      <wp:extent cx="4538345" cy="0"/>
                      <wp:effectExtent l="0" t="0" r="0" b="0"/>
                      <wp:wrapNone/>
                      <wp:docPr id="107797989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3834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AD072" id="Suora yhdysviiva 3" o:spid="_x0000_s1026" style="position:absolute;flip:y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5pt,11.65pt" to="418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2B7FAF" w:rsidRPr="002B0731">
              <w:rPr>
                <w:rFonts w:asciiTheme="minorHAnsi" w:hAnsiTheme="minorHAnsi" w:cs="Arial"/>
              </w:rPr>
              <w:t>Vastaanottaja</w:t>
            </w:r>
          </w:p>
        </w:tc>
      </w:tr>
    </w:tbl>
    <w:p w14:paraId="7C4261A0" w14:textId="77777777" w:rsidR="009E7D94" w:rsidRDefault="009E7D94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b/>
          <w:sz w:val="20"/>
          <w:szCs w:val="20"/>
          <w:lang w:eastAsia="fi-FI"/>
        </w:rPr>
      </w:pPr>
    </w:p>
    <w:p w14:paraId="796D70C4" w14:textId="77777777" w:rsidR="00FD5CFB" w:rsidRDefault="00FD5CFB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b/>
          <w:lang w:eastAsia="fi-FI"/>
        </w:rPr>
      </w:pPr>
    </w:p>
    <w:p w14:paraId="72A003E9" w14:textId="77777777" w:rsidR="00FD5CFB" w:rsidRDefault="00FD5CFB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b/>
          <w:lang w:eastAsia="fi-FI"/>
        </w:rPr>
      </w:pPr>
    </w:p>
    <w:p w14:paraId="78651761" w14:textId="768BF76D" w:rsidR="002B7FAF" w:rsidRPr="009E7D94" w:rsidRDefault="002B7FAF" w:rsidP="00597530">
      <w:pPr>
        <w:tabs>
          <w:tab w:val="clear" w:pos="2608"/>
        </w:tabs>
        <w:spacing w:line="276" w:lineRule="auto"/>
        <w:jc w:val="both"/>
        <w:rPr>
          <w:rFonts w:eastAsia="Times New Roman" w:cs="Arial"/>
          <w:b/>
          <w:lang w:eastAsia="fi-FI"/>
        </w:rPr>
      </w:pPr>
      <w:r w:rsidRPr="009E7D94">
        <w:rPr>
          <w:rFonts w:eastAsia="Times New Roman" w:cs="Arial"/>
          <w:b/>
          <w:lang w:eastAsia="fi-FI"/>
        </w:rPr>
        <w:t>Hakemu</w:t>
      </w:r>
      <w:r w:rsidR="009F6C73" w:rsidRPr="009E7D94">
        <w:rPr>
          <w:rFonts w:eastAsia="Times New Roman" w:cs="Arial"/>
          <w:b/>
          <w:lang w:eastAsia="fi-FI"/>
        </w:rPr>
        <w:t>ksen</w:t>
      </w:r>
      <w:r w:rsidRPr="009E7D94">
        <w:rPr>
          <w:rFonts w:eastAsia="Times New Roman" w:cs="Arial"/>
          <w:b/>
          <w:lang w:eastAsia="fi-FI"/>
        </w:rPr>
        <w:t xml:space="preserve"> ja liitteiden palautusosoite on</w:t>
      </w:r>
    </w:p>
    <w:p w14:paraId="337EC1B1" w14:textId="163CB65A" w:rsidR="002B7FAF" w:rsidRPr="009E7D94" w:rsidRDefault="002B7FAF" w:rsidP="00597530">
      <w:pPr>
        <w:tabs>
          <w:tab w:val="clear" w:pos="2608"/>
          <w:tab w:val="left" w:pos="1418"/>
        </w:tabs>
        <w:spacing w:line="276" w:lineRule="auto"/>
        <w:jc w:val="both"/>
        <w:rPr>
          <w:rFonts w:eastAsia="Times New Roman" w:cs="Arial"/>
          <w:lang w:eastAsia="fi-FI"/>
        </w:rPr>
      </w:pPr>
      <w:bookmarkStart w:id="0" w:name="_Hlk28871534"/>
      <w:r w:rsidRPr="009E7D94">
        <w:rPr>
          <w:rFonts w:eastAsia="Times New Roman" w:cs="Segoe UI"/>
          <w:color w:val="444444"/>
          <w:lang w:eastAsia="fi-FI"/>
        </w:rPr>
        <w:t>Lahti-Piste, Palvelutori, Kauppakeskus Trio, 2.krs., Vesku-aukio, Aleksanterink. 18, 15140 Lahti</w:t>
      </w:r>
      <w:bookmarkEnd w:id="0"/>
    </w:p>
    <w:p w14:paraId="6F55FF77" w14:textId="77777777" w:rsidR="00F406D8" w:rsidRPr="002B0731" w:rsidRDefault="00F406D8">
      <w:pPr>
        <w:tabs>
          <w:tab w:val="clear" w:pos="2608"/>
          <w:tab w:val="left" w:pos="1418"/>
        </w:tabs>
        <w:spacing w:line="276" w:lineRule="auto"/>
        <w:jc w:val="both"/>
        <w:rPr>
          <w:rFonts w:eastAsia="Times New Roman" w:cs="Arial"/>
          <w:sz w:val="20"/>
          <w:szCs w:val="20"/>
          <w:lang w:eastAsia="fi-FI"/>
        </w:rPr>
      </w:pPr>
    </w:p>
    <w:sectPr w:rsidR="00F406D8" w:rsidRPr="002B0731" w:rsidSect="00A62E4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5" w:right="567" w:bottom="1562" w:left="1134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BC4F" w14:textId="77777777" w:rsidR="00390C22" w:rsidRDefault="00390C22" w:rsidP="002F7CAD">
      <w:r>
        <w:separator/>
      </w:r>
    </w:p>
  </w:endnote>
  <w:endnote w:type="continuationSeparator" w:id="0">
    <w:p w14:paraId="1574F204" w14:textId="77777777" w:rsidR="00390C22" w:rsidRDefault="00390C22" w:rsidP="002F7CAD">
      <w:r>
        <w:continuationSeparator/>
      </w:r>
    </w:p>
  </w:endnote>
  <w:endnote w:type="continuationNotice" w:id="1">
    <w:p w14:paraId="29BA0CBE" w14:textId="77777777" w:rsidR="00390C22" w:rsidRDefault="00390C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Yu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FE0B" w14:textId="321AF5D5" w:rsidR="002B7FAF" w:rsidRDefault="002B7FAF" w:rsidP="002B7FAF">
    <w:pPr>
      <w:pStyle w:val="Alatunniste"/>
    </w:pPr>
    <w:r>
      <w:t>Lahden kaupunki</w:t>
    </w:r>
    <w:r>
      <w:tab/>
    </w:r>
    <w:r w:rsidR="00391ADB">
      <w:t>PL 202</w:t>
    </w:r>
    <w:r w:rsidRPr="0006227A">
      <w:tab/>
      <w:t xml:space="preserve"> </w:t>
    </w:r>
    <w:r w:rsidRPr="0006227A">
      <w:tab/>
      <w:t>kirjaamo@lahti.fi</w:t>
    </w:r>
    <w:r w:rsidRPr="0006227A">
      <w:tab/>
    </w:r>
  </w:p>
  <w:p w14:paraId="5824AB02" w14:textId="48A72408" w:rsidR="002B7FAF" w:rsidRPr="00864C6F" w:rsidRDefault="002B7FAF" w:rsidP="002B7FAF">
    <w:pPr>
      <w:pStyle w:val="Alatunniste"/>
    </w:pPr>
    <w:r>
      <w:t>Sivistyksen palvelualue</w:t>
    </w:r>
    <w:r>
      <w:tab/>
      <w:t>151</w:t>
    </w:r>
    <w:r w:rsidR="00391ADB">
      <w:t>01</w:t>
    </w:r>
    <w:r>
      <w:t xml:space="preserve"> </w:t>
    </w:r>
    <w:r w:rsidRPr="00981AAA">
      <w:t>Lahti</w:t>
    </w:r>
    <w:r>
      <w:tab/>
    </w:r>
    <w:r>
      <w:tab/>
    </w:r>
    <w:r w:rsidRPr="0006227A">
      <w:t>www.lahti.fi</w:t>
    </w:r>
  </w:p>
  <w:p w14:paraId="6CB9CA2E" w14:textId="77777777" w:rsidR="002B7FAF" w:rsidRDefault="002B7FA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454A" w14:textId="2AF4DE3C" w:rsidR="00864C6F" w:rsidRDefault="00864C6F" w:rsidP="00864C6F">
    <w:pPr>
      <w:pStyle w:val="Alatunniste"/>
    </w:pPr>
    <w:bookmarkStart w:id="2" w:name="_Hlk127860450"/>
    <w:bookmarkStart w:id="3" w:name="_Hlk127860451"/>
    <w:bookmarkStart w:id="4" w:name="_Hlk127860452"/>
    <w:bookmarkStart w:id="5" w:name="_Hlk127860453"/>
    <w:r>
      <w:t>Lahden kaupunki</w:t>
    </w:r>
    <w:r>
      <w:tab/>
    </w:r>
    <w:r w:rsidR="00391ADB">
      <w:t>PL 101</w:t>
    </w:r>
    <w:r w:rsidRPr="0006227A">
      <w:tab/>
      <w:t xml:space="preserve"> </w:t>
    </w:r>
    <w:r w:rsidRPr="0006227A">
      <w:tab/>
      <w:t>kirjaamo@lahti.fi</w:t>
    </w:r>
    <w:r w:rsidRPr="0006227A">
      <w:tab/>
    </w:r>
  </w:p>
  <w:p w14:paraId="02ED6A98" w14:textId="35533AF4" w:rsidR="00DB3B9D" w:rsidRPr="00864C6F" w:rsidRDefault="00864C6F" w:rsidP="00864C6F">
    <w:pPr>
      <w:pStyle w:val="Alatunniste"/>
    </w:pPr>
    <w:r>
      <w:t>Sivistyksen palvelualue</w:t>
    </w:r>
    <w:r>
      <w:tab/>
      <w:t>151</w:t>
    </w:r>
    <w:r w:rsidR="00391ADB">
      <w:t>01</w:t>
    </w:r>
    <w:r>
      <w:t xml:space="preserve"> </w:t>
    </w:r>
    <w:r w:rsidRPr="00981AAA">
      <w:t>Lahti</w:t>
    </w:r>
    <w:r>
      <w:tab/>
    </w:r>
    <w:r>
      <w:tab/>
    </w:r>
    <w:r w:rsidRPr="0006227A">
      <w:t>www.lahti.fi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CD17" w14:textId="77777777" w:rsidR="00390C22" w:rsidRDefault="00390C22" w:rsidP="002F7CAD">
      <w:r>
        <w:separator/>
      </w:r>
    </w:p>
  </w:footnote>
  <w:footnote w:type="continuationSeparator" w:id="0">
    <w:p w14:paraId="6387C7F2" w14:textId="77777777" w:rsidR="00390C22" w:rsidRDefault="00390C22" w:rsidP="002F7CAD">
      <w:r>
        <w:continuationSeparator/>
      </w:r>
    </w:p>
  </w:footnote>
  <w:footnote w:type="continuationNotice" w:id="1">
    <w:p w14:paraId="27FCEA6D" w14:textId="77777777" w:rsidR="00390C22" w:rsidRDefault="00390C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7D30" w14:textId="09DE817C" w:rsidR="00DB3B9D" w:rsidRDefault="00DB3B9D" w:rsidP="00B23DD1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4B0D9B">
      <w:rPr>
        <w:rStyle w:val="Sivunumero"/>
        <w:noProof/>
      </w:rPr>
      <w:t>1</w:t>
    </w:r>
    <w:r>
      <w:rPr>
        <w:rStyle w:val="Sivunumero"/>
      </w:rPr>
      <w:fldChar w:fldCharType="end"/>
    </w:r>
  </w:p>
  <w:p w14:paraId="287C82F7" w14:textId="77777777" w:rsidR="00DB3B9D" w:rsidRDefault="00DB3B9D" w:rsidP="00B23DD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5631" w14:textId="12C5E621" w:rsidR="00DB3B9D" w:rsidRPr="0094789D" w:rsidRDefault="00A62E43" w:rsidP="00033094">
    <w:pPr>
      <w:pStyle w:val="Yltunniste"/>
      <w:tabs>
        <w:tab w:val="left" w:pos="5216"/>
        <w:tab w:val="left" w:pos="6521"/>
        <w:tab w:val="right" w:pos="7825"/>
        <w:tab w:val="right" w:pos="9129"/>
      </w:tabs>
      <w:jc w:val="right"/>
      <w:rPr>
        <w:b/>
      </w:rPr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455806F9" wp14:editId="5D105EAA">
          <wp:simplePos x="0" y="0"/>
          <wp:positionH relativeFrom="column">
            <wp:posOffset>3810</wp:posOffset>
          </wp:positionH>
          <wp:positionV relativeFrom="page">
            <wp:posOffset>457200</wp:posOffset>
          </wp:positionV>
          <wp:extent cx="840740" cy="297180"/>
          <wp:effectExtent l="0" t="0" r="0" b="7620"/>
          <wp:wrapSquare wrapText="bothSides"/>
          <wp:docPr id="13895504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39BE">
      <w:rPr>
        <w:rFonts w:ascii="Arial" w:eastAsia="Andale Sans UI" w:hAnsi="Arial" w:cs="Arial"/>
        <w:b/>
      </w:rPr>
      <w:tab/>
    </w:r>
    <w:r w:rsidR="00033094" w:rsidRPr="00D11FEC">
      <w:rPr>
        <w:sz w:val="22"/>
        <w:szCs w:val="22"/>
      </w:rPr>
      <w:t>PERUSOPETUKSEN ILTAPÄIVÄTOIMINTA 2025–2026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8629" w14:textId="23B74C5C" w:rsidR="00DB3B9D" w:rsidRPr="00D11FEC" w:rsidRDefault="00D11FEC" w:rsidP="00D11FEC">
    <w:pPr>
      <w:pStyle w:val="Yltunniste"/>
      <w:tabs>
        <w:tab w:val="left" w:pos="6521"/>
        <w:tab w:val="right" w:pos="7825"/>
        <w:tab w:val="right" w:pos="9129"/>
      </w:tabs>
      <w:jc w:val="center"/>
      <w:rPr>
        <w:sz w:val="22"/>
        <w:szCs w:val="22"/>
      </w:rPr>
    </w:pPr>
    <w:bookmarkStart w:id="1" w:name="_Hlk127863216"/>
    <w:r>
      <w:tab/>
    </w:r>
    <w:r>
      <w:tab/>
    </w:r>
    <w:r w:rsidR="00220F04" w:rsidRPr="00D11FEC">
      <w:rPr>
        <w:sz w:val="22"/>
        <w:szCs w:val="22"/>
      </w:rPr>
      <w:t>PERUSOPETUKSEN ILTAPÄIVÄTOIMINTA</w:t>
    </w:r>
    <w:r w:rsidRPr="00D11FEC">
      <w:rPr>
        <w:sz w:val="22"/>
        <w:szCs w:val="22"/>
      </w:rPr>
      <w:t xml:space="preserve"> </w:t>
    </w:r>
    <w:r w:rsidR="00220F04" w:rsidRPr="00D11FEC">
      <w:rPr>
        <w:sz w:val="22"/>
        <w:szCs w:val="22"/>
      </w:rPr>
      <w:t>20</w:t>
    </w:r>
    <w:r w:rsidR="00DD25F2" w:rsidRPr="00D11FEC">
      <w:rPr>
        <w:sz w:val="22"/>
        <w:szCs w:val="22"/>
      </w:rPr>
      <w:t>2</w:t>
    </w:r>
    <w:r w:rsidR="00A23D1E" w:rsidRPr="00D11FEC">
      <w:rPr>
        <w:sz w:val="22"/>
        <w:szCs w:val="22"/>
      </w:rPr>
      <w:t>5</w:t>
    </w:r>
    <w:r w:rsidR="00DD25F2" w:rsidRPr="00D11FEC">
      <w:rPr>
        <w:sz w:val="22"/>
        <w:szCs w:val="22"/>
      </w:rPr>
      <w:t>–202</w:t>
    </w:r>
    <w:r w:rsidRPr="00D11FEC">
      <w:rPr>
        <w:sz w:val="22"/>
        <w:szCs w:val="22"/>
      </w:rPr>
      <w:t>6</w:t>
    </w:r>
    <w:bookmarkEnd w:id="1"/>
    <w:r w:rsidR="00DB3B9D" w:rsidRPr="00D11FEC">
      <w:rPr>
        <w:noProof/>
        <w:sz w:val="22"/>
        <w:szCs w:val="22"/>
        <w:lang w:val="en-US"/>
      </w:rPr>
      <w:drawing>
        <wp:anchor distT="0" distB="0" distL="114300" distR="114300" simplePos="0" relativeHeight="251658240" behindDoc="0" locked="0" layoutInCell="1" allowOverlap="1" wp14:anchorId="74C3E185" wp14:editId="22C19C72">
          <wp:simplePos x="0" y="0"/>
          <wp:positionH relativeFrom="column">
            <wp:posOffset>3810</wp:posOffset>
          </wp:positionH>
          <wp:positionV relativeFrom="page">
            <wp:posOffset>457200</wp:posOffset>
          </wp:positionV>
          <wp:extent cx="840740" cy="297180"/>
          <wp:effectExtent l="0" t="0" r="0" b="7620"/>
          <wp:wrapSquare wrapText="bothSides"/>
          <wp:docPr id="5377863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D60F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BAD0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E225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EEC56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388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9888C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1E619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7EA5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C26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B6A7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3D63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11C0201"/>
    <w:multiLevelType w:val="hybridMultilevel"/>
    <w:tmpl w:val="61D6D7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84EA4"/>
    <w:multiLevelType w:val="hybridMultilevel"/>
    <w:tmpl w:val="8A4640E6"/>
    <w:lvl w:ilvl="0" w:tplc="A1F003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81E76"/>
    <w:multiLevelType w:val="hybridMultilevel"/>
    <w:tmpl w:val="2808FF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F61B0"/>
    <w:multiLevelType w:val="hybridMultilevel"/>
    <w:tmpl w:val="BF5CC640"/>
    <w:lvl w:ilvl="0" w:tplc="C66216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081057">
    <w:abstractNumId w:val="10"/>
  </w:num>
  <w:num w:numId="2" w16cid:durableId="542329878">
    <w:abstractNumId w:val="8"/>
  </w:num>
  <w:num w:numId="3" w16cid:durableId="1655138916">
    <w:abstractNumId w:val="7"/>
  </w:num>
  <w:num w:numId="4" w16cid:durableId="388581142">
    <w:abstractNumId w:val="6"/>
  </w:num>
  <w:num w:numId="5" w16cid:durableId="2093508974">
    <w:abstractNumId w:val="5"/>
  </w:num>
  <w:num w:numId="6" w16cid:durableId="1827545823">
    <w:abstractNumId w:val="9"/>
  </w:num>
  <w:num w:numId="7" w16cid:durableId="855193445">
    <w:abstractNumId w:val="4"/>
  </w:num>
  <w:num w:numId="8" w16cid:durableId="2110655631">
    <w:abstractNumId w:val="3"/>
  </w:num>
  <w:num w:numId="9" w16cid:durableId="1985352688">
    <w:abstractNumId w:val="2"/>
  </w:num>
  <w:num w:numId="10" w16cid:durableId="1372875695">
    <w:abstractNumId w:val="1"/>
  </w:num>
  <w:num w:numId="11" w16cid:durableId="1821531804">
    <w:abstractNumId w:val="0"/>
  </w:num>
  <w:num w:numId="12" w16cid:durableId="1774279147">
    <w:abstractNumId w:val="13"/>
  </w:num>
  <w:num w:numId="13" w16cid:durableId="328948392">
    <w:abstractNumId w:val="11"/>
  </w:num>
  <w:num w:numId="14" w16cid:durableId="595213955">
    <w:abstractNumId w:val="14"/>
  </w:num>
  <w:num w:numId="15" w16cid:durableId="2038579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4D"/>
    <w:rsid w:val="00014616"/>
    <w:rsid w:val="00015660"/>
    <w:rsid w:val="000328FB"/>
    <w:rsid w:val="00033094"/>
    <w:rsid w:val="000339BE"/>
    <w:rsid w:val="00045527"/>
    <w:rsid w:val="0006227A"/>
    <w:rsid w:val="00064453"/>
    <w:rsid w:val="0006446E"/>
    <w:rsid w:val="000A1D33"/>
    <w:rsid w:val="000A3E64"/>
    <w:rsid w:val="000D68AA"/>
    <w:rsid w:val="000E2924"/>
    <w:rsid w:val="000E7A38"/>
    <w:rsid w:val="000F67BC"/>
    <w:rsid w:val="00110F26"/>
    <w:rsid w:val="001132DA"/>
    <w:rsid w:val="00127D8B"/>
    <w:rsid w:val="0014011B"/>
    <w:rsid w:val="001426B8"/>
    <w:rsid w:val="00162661"/>
    <w:rsid w:val="00170C4C"/>
    <w:rsid w:val="00171C4E"/>
    <w:rsid w:val="001D4999"/>
    <w:rsid w:val="001E4148"/>
    <w:rsid w:val="001F449D"/>
    <w:rsid w:val="001F5BBD"/>
    <w:rsid w:val="00205543"/>
    <w:rsid w:val="00212D98"/>
    <w:rsid w:val="00220F04"/>
    <w:rsid w:val="00226DB2"/>
    <w:rsid w:val="00236ACB"/>
    <w:rsid w:val="0024197F"/>
    <w:rsid w:val="00246034"/>
    <w:rsid w:val="002543CA"/>
    <w:rsid w:val="00261540"/>
    <w:rsid w:val="0028378E"/>
    <w:rsid w:val="0028671C"/>
    <w:rsid w:val="0029124D"/>
    <w:rsid w:val="00291A25"/>
    <w:rsid w:val="002B0731"/>
    <w:rsid w:val="002B6F0D"/>
    <w:rsid w:val="002B7FAF"/>
    <w:rsid w:val="002C4B78"/>
    <w:rsid w:val="002C4D0A"/>
    <w:rsid w:val="002D0A38"/>
    <w:rsid w:val="002D2DB1"/>
    <w:rsid w:val="002D6C63"/>
    <w:rsid w:val="002E6190"/>
    <w:rsid w:val="002F7CAD"/>
    <w:rsid w:val="0030695D"/>
    <w:rsid w:val="00311842"/>
    <w:rsid w:val="00324044"/>
    <w:rsid w:val="00327533"/>
    <w:rsid w:val="00331E66"/>
    <w:rsid w:val="00343352"/>
    <w:rsid w:val="00377D56"/>
    <w:rsid w:val="003844FC"/>
    <w:rsid w:val="00387350"/>
    <w:rsid w:val="00390C22"/>
    <w:rsid w:val="00391ADB"/>
    <w:rsid w:val="003A38EB"/>
    <w:rsid w:val="003A5569"/>
    <w:rsid w:val="003B73F8"/>
    <w:rsid w:val="003B75D1"/>
    <w:rsid w:val="003D2157"/>
    <w:rsid w:val="003D2217"/>
    <w:rsid w:val="003E37D6"/>
    <w:rsid w:val="003E429E"/>
    <w:rsid w:val="003F6EAA"/>
    <w:rsid w:val="0040295A"/>
    <w:rsid w:val="00456766"/>
    <w:rsid w:val="0048564D"/>
    <w:rsid w:val="0049648D"/>
    <w:rsid w:val="00497266"/>
    <w:rsid w:val="004A2A55"/>
    <w:rsid w:val="004A6657"/>
    <w:rsid w:val="004A6F5C"/>
    <w:rsid w:val="004B0D9B"/>
    <w:rsid w:val="004D0112"/>
    <w:rsid w:val="004E3263"/>
    <w:rsid w:val="00505025"/>
    <w:rsid w:val="00521DF0"/>
    <w:rsid w:val="00541785"/>
    <w:rsid w:val="00575CBD"/>
    <w:rsid w:val="005916FD"/>
    <w:rsid w:val="00597530"/>
    <w:rsid w:val="005A7243"/>
    <w:rsid w:val="005B27A5"/>
    <w:rsid w:val="005C456C"/>
    <w:rsid w:val="005D6F32"/>
    <w:rsid w:val="006061AE"/>
    <w:rsid w:val="00612161"/>
    <w:rsid w:val="00626D09"/>
    <w:rsid w:val="00631EC1"/>
    <w:rsid w:val="0065516C"/>
    <w:rsid w:val="00656278"/>
    <w:rsid w:val="0066161C"/>
    <w:rsid w:val="0066421E"/>
    <w:rsid w:val="006827AA"/>
    <w:rsid w:val="006A6FC5"/>
    <w:rsid w:val="006B502A"/>
    <w:rsid w:val="006E7498"/>
    <w:rsid w:val="00723450"/>
    <w:rsid w:val="00743D14"/>
    <w:rsid w:val="00753ADE"/>
    <w:rsid w:val="00784DA5"/>
    <w:rsid w:val="007D5BF6"/>
    <w:rsid w:val="007E1ECA"/>
    <w:rsid w:val="0081405A"/>
    <w:rsid w:val="00816239"/>
    <w:rsid w:val="00824962"/>
    <w:rsid w:val="00856B38"/>
    <w:rsid w:val="00861E36"/>
    <w:rsid w:val="008635F2"/>
    <w:rsid w:val="00864C6F"/>
    <w:rsid w:val="00870A46"/>
    <w:rsid w:val="008723BE"/>
    <w:rsid w:val="00873233"/>
    <w:rsid w:val="00884350"/>
    <w:rsid w:val="0088563D"/>
    <w:rsid w:val="008A31FE"/>
    <w:rsid w:val="008B1BAB"/>
    <w:rsid w:val="008B7C72"/>
    <w:rsid w:val="008D21CF"/>
    <w:rsid w:val="008D50F8"/>
    <w:rsid w:val="008E2743"/>
    <w:rsid w:val="008F532C"/>
    <w:rsid w:val="00914C56"/>
    <w:rsid w:val="009409FE"/>
    <w:rsid w:val="0094789D"/>
    <w:rsid w:val="009566C0"/>
    <w:rsid w:val="009624F6"/>
    <w:rsid w:val="00981AAA"/>
    <w:rsid w:val="00983AD0"/>
    <w:rsid w:val="00984AF1"/>
    <w:rsid w:val="0099045E"/>
    <w:rsid w:val="00994B53"/>
    <w:rsid w:val="009A3160"/>
    <w:rsid w:val="009D0FF6"/>
    <w:rsid w:val="009E0FCE"/>
    <w:rsid w:val="009E54B2"/>
    <w:rsid w:val="009E7D94"/>
    <w:rsid w:val="009F2AB5"/>
    <w:rsid w:val="009F6C73"/>
    <w:rsid w:val="00A011BF"/>
    <w:rsid w:val="00A23D1E"/>
    <w:rsid w:val="00A62E43"/>
    <w:rsid w:val="00A72120"/>
    <w:rsid w:val="00A91616"/>
    <w:rsid w:val="00AC7891"/>
    <w:rsid w:val="00AD0ABE"/>
    <w:rsid w:val="00AE177E"/>
    <w:rsid w:val="00AE534F"/>
    <w:rsid w:val="00B02405"/>
    <w:rsid w:val="00B04848"/>
    <w:rsid w:val="00B14868"/>
    <w:rsid w:val="00B23DD1"/>
    <w:rsid w:val="00B61EE9"/>
    <w:rsid w:val="00B65C37"/>
    <w:rsid w:val="00B77162"/>
    <w:rsid w:val="00B84F51"/>
    <w:rsid w:val="00B94B66"/>
    <w:rsid w:val="00BA0BD8"/>
    <w:rsid w:val="00BF5725"/>
    <w:rsid w:val="00C0602B"/>
    <w:rsid w:val="00C36A0D"/>
    <w:rsid w:val="00C37AF0"/>
    <w:rsid w:val="00C407A8"/>
    <w:rsid w:val="00C4668E"/>
    <w:rsid w:val="00C57959"/>
    <w:rsid w:val="00C67332"/>
    <w:rsid w:val="00C71863"/>
    <w:rsid w:val="00C82458"/>
    <w:rsid w:val="00C948F4"/>
    <w:rsid w:val="00CB3523"/>
    <w:rsid w:val="00CB638A"/>
    <w:rsid w:val="00CE53B8"/>
    <w:rsid w:val="00D11FEC"/>
    <w:rsid w:val="00D1492B"/>
    <w:rsid w:val="00D20CFA"/>
    <w:rsid w:val="00D43EAF"/>
    <w:rsid w:val="00D52C12"/>
    <w:rsid w:val="00D56DFD"/>
    <w:rsid w:val="00D6372D"/>
    <w:rsid w:val="00D80848"/>
    <w:rsid w:val="00DB3B9D"/>
    <w:rsid w:val="00DB720B"/>
    <w:rsid w:val="00DD25F2"/>
    <w:rsid w:val="00DD2C8A"/>
    <w:rsid w:val="00DD3423"/>
    <w:rsid w:val="00DD34B5"/>
    <w:rsid w:val="00DF74E1"/>
    <w:rsid w:val="00E052A7"/>
    <w:rsid w:val="00E22D7F"/>
    <w:rsid w:val="00E416B4"/>
    <w:rsid w:val="00E57047"/>
    <w:rsid w:val="00E62178"/>
    <w:rsid w:val="00EC2A52"/>
    <w:rsid w:val="00F03798"/>
    <w:rsid w:val="00F04808"/>
    <w:rsid w:val="00F1540D"/>
    <w:rsid w:val="00F333D2"/>
    <w:rsid w:val="00F368B9"/>
    <w:rsid w:val="00F406D8"/>
    <w:rsid w:val="00F5653B"/>
    <w:rsid w:val="00F8289E"/>
    <w:rsid w:val="00F84FC8"/>
    <w:rsid w:val="00F95A58"/>
    <w:rsid w:val="00FD5CFB"/>
    <w:rsid w:val="00FD76D8"/>
    <w:rsid w:val="00FE7616"/>
    <w:rsid w:val="00FF02BF"/>
    <w:rsid w:val="1EACBC82"/>
    <w:rsid w:val="24593C9E"/>
    <w:rsid w:val="2ACBA6A6"/>
    <w:rsid w:val="31198335"/>
    <w:rsid w:val="3E788851"/>
    <w:rsid w:val="4064EFA4"/>
    <w:rsid w:val="47A82B71"/>
    <w:rsid w:val="4BDC5F93"/>
    <w:rsid w:val="4E25FD0F"/>
    <w:rsid w:val="5152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59CDB2"/>
  <w14:defaultImageDpi w14:val="330"/>
  <w15:docId w15:val="{4352975C-7FEF-4490-BF00-0204B702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3DD1"/>
    <w:pPr>
      <w:tabs>
        <w:tab w:val="left" w:pos="2608"/>
      </w:tabs>
      <w:spacing w:line="360" w:lineRule="auto"/>
    </w:pPr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10F26"/>
    <w:pPr>
      <w:keepNext/>
      <w:keepLines/>
      <w:spacing w:before="480" w:after="240"/>
      <w:outlineLvl w:val="0"/>
    </w:pPr>
    <w:rPr>
      <w:rFonts w:ascii="Franklin Gothic Demi" w:eastAsiaTheme="majorEastAsia" w:hAnsi="Franklin Gothic Demi" w:cstheme="majorBidi"/>
      <w:bCs/>
      <w:color w:val="004F71" w:themeColor="text2"/>
      <w:sz w:val="26"/>
      <w:szCs w:val="2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10F26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71" w:themeColor="text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9648D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71" w:themeColor="text2"/>
      <w:sz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409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10F26"/>
    <w:rPr>
      <w:rFonts w:ascii="Franklin Gothic Demi" w:eastAsiaTheme="majorEastAsia" w:hAnsi="Franklin Gothic Demi" w:cstheme="majorBidi"/>
      <w:bCs/>
      <w:color w:val="004F71" w:themeColor="text2"/>
      <w:sz w:val="26"/>
      <w:szCs w:val="26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110F26"/>
    <w:rPr>
      <w:rFonts w:ascii="Franklin Gothic Demi" w:eastAsiaTheme="majorEastAsia" w:hAnsi="Franklin Gothic Demi" w:cstheme="majorBidi"/>
      <w:bCs/>
      <w:color w:val="004F71" w:themeColor="text2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49648D"/>
    <w:rPr>
      <w:rFonts w:ascii="Franklin Gothic Demi" w:eastAsiaTheme="majorEastAsia" w:hAnsi="Franklin Gothic Demi" w:cstheme="majorBidi"/>
      <w:bCs/>
      <w:color w:val="004F71" w:themeColor="text2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DB3B9D"/>
    <w:pPr>
      <w:tabs>
        <w:tab w:val="left" w:pos="5256"/>
        <w:tab w:val="left" w:pos="7382"/>
        <w:tab w:val="right" w:pos="10199"/>
      </w:tabs>
      <w:spacing w:line="288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3B9D"/>
    <w:rPr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981AAA"/>
    <w:pPr>
      <w:tabs>
        <w:tab w:val="clear" w:pos="2608"/>
        <w:tab w:val="left" w:pos="2694"/>
        <w:tab w:val="left" w:pos="4962"/>
        <w:tab w:val="left" w:pos="6804"/>
        <w:tab w:val="left" w:pos="8931"/>
      </w:tabs>
      <w:spacing w:line="288" w:lineRule="auto"/>
    </w:pPr>
    <w:rPr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81AAA"/>
    <w:rPr>
      <w:sz w:val="22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409FE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06227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6227A"/>
    <w:rPr>
      <w:color w:val="605E5C"/>
      <w:shd w:val="clear" w:color="auto" w:fill="E1DFDD"/>
    </w:rPr>
  </w:style>
  <w:style w:type="paragraph" w:customStyle="1" w:styleId="Ksittelijvastaanottaja">
    <w:name w:val="Käsittelijä/vastaanottaja"/>
    <w:basedOn w:val="Normaali"/>
    <w:qFormat/>
    <w:rsid w:val="0006227A"/>
    <w:pPr>
      <w:tabs>
        <w:tab w:val="left" w:pos="2556"/>
        <w:tab w:val="left" w:pos="5254"/>
      </w:tabs>
      <w:spacing w:line="288" w:lineRule="auto"/>
    </w:pPr>
  </w:style>
  <w:style w:type="paragraph" w:customStyle="1" w:styleId="Normaalisisennetty">
    <w:name w:val="Normaali sisennetty"/>
    <w:basedOn w:val="Normaali"/>
    <w:qFormat/>
    <w:rsid w:val="00981AAA"/>
    <w:pPr>
      <w:ind w:left="2608"/>
    </w:pPr>
  </w:style>
  <w:style w:type="paragraph" w:customStyle="1" w:styleId="Lhettjntiedotjaliitteet">
    <w:name w:val="Lähettäjän tiedot ja liitteet"/>
    <w:basedOn w:val="Normaalisisennetty"/>
    <w:qFormat/>
    <w:rsid w:val="00DB3B9D"/>
    <w:pPr>
      <w:tabs>
        <w:tab w:val="left" w:pos="2556"/>
      </w:tabs>
      <w:spacing w:line="312" w:lineRule="auto"/>
    </w:pPr>
  </w:style>
  <w:style w:type="character" w:styleId="Voimakaskorostus">
    <w:name w:val="Intense Emphasis"/>
    <w:basedOn w:val="Kappaleenoletusfontti"/>
    <w:uiPriority w:val="21"/>
    <w:qFormat/>
    <w:rsid w:val="001F449D"/>
    <w:rPr>
      <w:i/>
      <w:iCs/>
      <w:color w:val="097B76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10F26"/>
    <w:pPr>
      <w:pBdr>
        <w:top w:val="single" w:sz="4" w:space="10" w:color="097B76" w:themeColor="accent1"/>
        <w:bottom w:val="single" w:sz="4" w:space="10" w:color="097B76" w:themeColor="accent1"/>
      </w:pBdr>
      <w:spacing w:before="360" w:after="360"/>
      <w:ind w:left="864" w:right="864"/>
      <w:jc w:val="center"/>
    </w:pPr>
    <w:rPr>
      <w:i/>
      <w:iCs/>
      <w:color w:val="004F71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10F26"/>
    <w:rPr>
      <w:i/>
      <w:iCs/>
      <w:color w:val="004F71" w:themeColor="text2"/>
      <w:lang w:val="fi-FI"/>
    </w:rPr>
  </w:style>
  <w:style w:type="character" w:styleId="Erottuvaviittaus">
    <w:name w:val="Intense Reference"/>
    <w:basedOn w:val="Kappaleenoletusfontti"/>
    <w:uiPriority w:val="32"/>
    <w:qFormat/>
    <w:rsid w:val="00110F26"/>
    <w:rPr>
      <w:b/>
      <w:bCs/>
      <w:smallCaps/>
      <w:color w:val="004F71" w:themeColor="text2"/>
      <w:spacing w:val="5"/>
    </w:rPr>
  </w:style>
  <w:style w:type="table" w:customStyle="1" w:styleId="TaulukkoRuudukko1">
    <w:name w:val="Taulukko Ruudukko1"/>
    <w:basedOn w:val="Normaalitaulukko"/>
    <w:next w:val="TaulukkoRuudukko"/>
    <w:rsid w:val="00220F04"/>
    <w:rPr>
      <w:rFonts w:ascii="Times New Roman" w:eastAsia="Times New Roma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rsid w:val="00220F04"/>
    <w:rPr>
      <w:rFonts w:ascii="Times New Roman" w:eastAsia="Times New Roma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rsid w:val="002B7FAF"/>
    <w:rPr>
      <w:rFonts w:ascii="Times New Roman" w:eastAsia="Times New Roma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Normaalitaulukko"/>
    <w:next w:val="TaulukkoRuudukko"/>
    <w:rsid w:val="002B7FAF"/>
    <w:rPr>
      <w:rFonts w:ascii="Times New Roman" w:eastAsia="Times New Roma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2C4B78"/>
    <w:rPr>
      <w:color w:val="666666"/>
    </w:rPr>
  </w:style>
  <w:style w:type="paragraph" w:styleId="Luettelokappale">
    <w:name w:val="List Paragraph"/>
    <w:basedOn w:val="Normaali"/>
    <w:uiPriority w:val="34"/>
    <w:qFormat/>
    <w:rsid w:val="00D43EAF"/>
    <w:pPr>
      <w:tabs>
        <w:tab w:val="clear" w:pos="2608"/>
        <w:tab w:val="left" w:pos="2268"/>
        <w:tab w:val="left" w:pos="3402"/>
        <w:tab w:val="left" w:pos="4536"/>
      </w:tabs>
      <w:spacing w:line="240" w:lineRule="auto"/>
      <w:ind w:left="720"/>
      <w:contextualSpacing/>
    </w:pPr>
    <w:rPr>
      <w:rFonts w:ascii="Calibri" w:eastAsia="Times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Lahti%20Templates\Lahti_kirjelomake_yleinen.dotx" TargetMode="External"/></Relationships>
</file>

<file path=word/theme/theme1.xml><?xml version="1.0" encoding="utf-8"?>
<a:theme xmlns:a="http://schemas.openxmlformats.org/drawingml/2006/main" name="Lahti">
  <a:themeElements>
    <a:clrScheme name="Lahti">
      <a:dk1>
        <a:sysClr val="windowText" lastClr="000000"/>
      </a:dk1>
      <a:lt1>
        <a:sysClr val="window" lastClr="FFFFFF"/>
      </a:lt1>
      <a:dk2>
        <a:srgbClr val="004F71"/>
      </a:dk2>
      <a:lt2>
        <a:srgbClr val="B4B09C"/>
      </a:lt2>
      <a:accent1>
        <a:srgbClr val="097B76"/>
      </a:accent1>
      <a:accent2>
        <a:srgbClr val="004F71"/>
      </a:accent2>
      <a:accent3>
        <a:srgbClr val="7CE0D3"/>
      </a:accent3>
      <a:accent4>
        <a:srgbClr val="005D20"/>
      </a:accent4>
      <a:accent5>
        <a:srgbClr val="F2C75C"/>
      </a:accent5>
      <a:accent6>
        <a:srgbClr val="FF6A13"/>
      </a:accent6>
      <a:hlink>
        <a:srgbClr val="0563C1"/>
      </a:hlink>
      <a:folHlink>
        <a:srgbClr val="954F72"/>
      </a:folHlink>
    </a:clrScheme>
    <a:fontScheme name="Lahti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ahti" id="{A2515105-9125-4BA4-8465-3073895F10B5}" vid="{C95D3174-9552-4402-9139-84569B8A1D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E8221567864B4C9E1ADB1FBD920FC8" ma:contentTypeVersion="16" ma:contentTypeDescription="Luo uusi asiakirja." ma:contentTypeScope="" ma:versionID="e1e41bbab212a3070fee4cc631933cc2">
  <xsd:schema xmlns:xsd="http://www.w3.org/2001/XMLSchema" xmlns:xs="http://www.w3.org/2001/XMLSchema" xmlns:p="http://schemas.microsoft.com/office/2006/metadata/properties" xmlns:ns2="c2463dc6-a181-4e7a-9e66-c73dcfc0bac4" xmlns:ns3="3f678882-8cfc-4018-9a7b-b215af146745" targetNamespace="http://schemas.microsoft.com/office/2006/metadata/properties" ma:root="true" ma:fieldsID="07a0442e8b4375bf13f1ef9e7231f2c1" ns2:_="" ns3:_="">
    <xsd:import namespace="c2463dc6-a181-4e7a-9e66-c73dcfc0bac4"/>
    <xsd:import namespace="3f678882-8cfc-4018-9a7b-b215af146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3dc6-a181-4e7a-9e66-c73dcfc0b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94c8d125-4055-4d48-b30e-ecfc98fa4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8882-8cfc-4018-9a7b-b215af146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d80e38-a7e1-477b-88c5-fc7aa9f1cbde}" ma:internalName="TaxCatchAll" ma:showField="CatchAllData" ma:web="3f678882-8cfc-4018-9a7b-b215af146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78882-8cfc-4018-9a7b-b215af146745" xsi:nil="true"/>
    <lcf76f155ced4ddcb4097134ff3c332f xmlns="c2463dc6-a181-4e7a-9e66-c73dcfc0bac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E32E1-A784-437B-A9D5-AFE5CECAA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63dc6-a181-4e7a-9e66-c73dcfc0bac4"/>
    <ds:schemaRef ds:uri="3f678882-8cfc-4018-9a7b-b215af146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B6EE1-27E5-8849-A683-E3804FCE6F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D0ADA-D967-4B65-B06A-FED7069475D7}">
  <ds:schemaRefs>
    <ds:schemaRef ds:uri="http://schemas.microsoft.com/office/2006/metadata/properties"/>
    <ds:schemaRef ds:uri="http://schemas.microsoft.com/office/infopath/2007/PartnerControls"/>
    <ds:schemaRef ds:uri="3f678882-8cfc-4018-9a7b-b215af146745"/>
    <ds:schemaRef ds:uri="c2463dc6-a181-4e7a-9e66-c73dcfc0bac4"/>
  </ds:schemaRefs>
</ds:datastoreItem>
</file>

<file path=customXml/itemProps4.xml><?xml version="1.0" encoding="utf-8"?>
<ds:datastoreItem xmlns:ds="http://schemas.openxmlformats.org/officeDocument/2006/customXml" ds:itemID="{C11DB40F-558F-4833-8933-81B2C5838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Lahti_kirjelomake_yleinen.dotx</Template>
  <TotalTime>31</TotalTime>
  <Pages>2</Pages>
  <Words>248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Lahden kaupungin yleinen kirjepohja</dc:title>
  <dc:subject/>
  <dc:creator>Kortelainen Vuokko</dc:creator>
  <cp:keywords/>
  <dc:description/>
  <cp:lastModifiedBy>Pilvi Mirka</cp:lastModifiedBy>
  <cp:revision>32</cp:revision>
  <cp:lastPrinted>2021-04-17T17:03:00Z</cp:lastPrinted>
  <dcterms:created xsi:type="dcterms:W3CDTF">2025-06-11T06:39:00Z</dcterms:created>
  <dcterms:modified xsi:type="dcterms:W3CDTF">2025-06-19T07:03:00Z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0x010100E4E8221567864B4C9E1ADB1FBD920FC8</vt:lpwstr>
  </property>
  <property fmtid="{D5CDD505-2E9C-101B-9397-08002B2CF9AE}" pid="3" name="MediaServiceImageTags">
    <vt:lpwstr/>
  </property>
</Properties>
</file>